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C54" w:rsidRDefault="00181C54" w:rsidP="00181C5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Edward TAYLOUR</w:t>
      </w:r>
      <w:r>
        <w:t xml:space="preserve">    </w:t>
      </w:r>
      <w:proofErr w:type="gramStart"/>
      <w:r>
        <w:t xml:space="preserve">   (</w:t>
      </w:r>
      <w:proofErr w:type="gramEnd"/>
      <w:r>
        <w:t>d.1509)</w:t>
      </w:r>
    </w:p>
    <w:p w:rsidR="00181C54" w:rsidRDefault="00181C54" w:rsidP="00181C5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Curate of </w:t>
      </w:r>
      <w:proofErr w:type="spellStart"/>
      <w:r>
        <w:t>Stowting</w:t>
      </w:r>
      <w:proofErr w:type="spellEnd"/>
      <w:r>
        <w:t>, Kent.</w:t>
      </w:r>
    </w:p>
    <w:p w:rsidR="00181C54" w:rsidRDefault="00181C54" w:rsidP="00181C5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81C54" w:rsidRDefault="00181C54" w:rsidP="00181C5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81C54" w:rsidRDefault="00181C54" w:rsidP="00181C5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1509</w:t>
      </w:r>
      <w:r>
        <w:tab/>
        <w:t>Administration of his property and possessions was granted.  (Plomer p.464)</w:t>
      </w:r>
    </w:p>
    <w:p w:rsidR="00181C54" w:rsidRDefault="00181C54" w:rsidP="00181C5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81C54" w:rsidRDefault="00181C54" w:rsidP="00181C5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81C54" w:rsidRDefault="00181C54" w:rsidP="00181C5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181C5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C54" w:rsidRDefault="00181C54" w:rsidP="00E71FC3">
      <w:pPr>
        <w:spacing w:after="0" w:line="240" w:lineRule="auto"/>
      </w:pPr>
      <w:r>
        <w:separator/>
      </w:r>
    </w:p>
  </w:endnote>
  <w:endnote w:type="continuationSeparator" w:id="0">
    <w:p w:rsidR="00181C54" w:rsidRDefault="00181C5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C54" w:rsidRDefault="00181C54" w:rsidP="00E71FC3">
      <w:pPr>
        <w:spacing w:after="0" w:line="240" w:lineRule="auto"/>
      </w:pPr>
      <w:r>
        <w:separator/>
      </w:r>
    </w:p>
  </w:footnote>
  <w:footnote w:type="continuationSeparator" w:id="0">
    <w:p w:rsidR="00181C54" w:rsidRDefault="00181C5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54"/>
    <w:rsid w:val="00181C54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08B9B-D68C-4486-9B40-C83CC11B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2017-10-14T20:15:00Z</dcterms:created>
  <dcterms:modified xsi:type="dcterms:W3CDTF">2017-10-14T20:15:00Z</dcterms:modified>
</cp:coreProperties>
</file>