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FF3AB" w14:textId="77777777" w:rsidR="00EE41B7" w:rsidRDefault="00EE41B7" w:rsidP="00EE41B7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>Edward TAYLOUR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 </w:t>
      </w:r>
      <w:proofErr w:type="gram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fl.1483)</w:t>
      </w:r>
    </w:p>
    <w:p w14:paraId="0043EA2D" w14:textId="77777777" w:rsidR="00EE41B7" w:rsidRDefault="00EE41B7" w:rsidP="00EE41B7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of Sutton, Wiltshire. Yeoman.</w:t>
      </w:r>
    </w:p>
    <w:p w14:paraId="487B67FC" w14:textId="77777777" w:rsidR="00EE41B7" w:rsidRDefault="00EE41B7" w:rsidP="00EE41B7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41510BC2" w14:textId="77777777" w:rsidR="00EE41B7" w:rsidRDefault="00EE41B7" w:rsidP="00EE41B7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5D3CF834" w14:textId="77777777" w:rsidR="00EE41B7" w:rsidRDefault="00EE41B7" w:rsidP="00EE41B7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1483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Thomas Long(q.v.) brought a plaint of trespass against him and 24 others.</w:t>
      </w:r>
    </w:p>
    <w:p w14:paraId="070ABDDB" w14:textId="77777777" w:rsidR="00EE41B7" w:rsidRDefault="00EE41B7" w:rsidP="00EE41B7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( </w:t>
      </w:r>
      <w:hyperlink r:id="rId6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>
        <w:rPr>
          <w:rStyle w:val="Hyperlink"/>
          <w:rFonts w:ascii="Times New Roman" w:eastAsia="Calibri" w:hAnsi="Times New Roman" w:cs="Times New Roman"/>
          <w:sz w:val="24"/>
          <w:szCs w:val="24"/>
          <w:u w:val="none"/>
        </w:rPr>
        <w:t xml:space="preserve">  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)</w:t>
      </w:r>
    </w:p>
    <w:p w14:paraId="422241AA" w14:textId="77777777" w:rsidR="00EE41B7" w:rsidRDefault="00EE41B7" w:rsidP="00EE41B7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373DFF0F" w14:textId="77777777" w:rsidR="00EE41B7" w:rsidRDefault="00EE41B7" w:rsidP="00EE41B7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606EB64B" w14:textId="77777777" w:rsidR="00EE41B7" w:rsidRDefault="00EE41B7" w:rsidP="00EE41B7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15 September 2021</w:t>
      </w:r>
    </w:p>
    <w:p w14:paraId="7B9CA89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1265E" w14:textId="77777777" w:rsidR="00EE41B7" w:rsidRDefault="00EE41B7" w:rsidP="009139A6">
      <w:r>
        <w:separator/>
      </w:r>
    </w:p>
  </w:endnote>
  <w:endnote w:type="continuationSeparator" w:id="0">
    <w:p w14:paraId="0EBB9341" w14:textId="77777777" w:rsidR="00EE41B7" w:rsidRDefault="00EE41B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259E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C2C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DA44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DD8E4" w14:textId="77777777" w:rsidR="00EE41B7" w:rsidRDefault="00EE41B7" w:rsidP="009139A6">
      <w:r>
        <w:separator/>
      </w:r>
    </w:p>
  </w:footnote>
  <w:footnote w:type="continuationSeparator" w:id="0">
    <w:p w14:paraId="6A936708" w14:textId="77777777" w:rsidR="00EE41B7" w:rsidRDefault="00EE41B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494B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3A9B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227C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B7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EE41B7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63647"/>
  <w15:chartTrackingRefBased/>
  <w15:docId w15:val="{4503FEE9-3A22-4187-9D9F-F648AF04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E41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2021-10-27T18:57:00Z</dcterms:created>
  <dcterms:modified xsi:type="dcterms:W3CDTF">2021-10-27T18:57:00Z</dcterms:modified>
</cp:coreProperties>
</file>