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6003" w14:textId="77777777" w:rsidR="001E795C" w:rsidRDefault="001E795C" w:rsidP="001E7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Gilbert TAYLOUR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601C3505" w14:textId="77777777" w:rsidR="001E795C" w:rsidRDefault="001E795C" w:rsidP="001E7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Mansell Gamage, Herefordshire.</w:t>
      </w:r>
    </w:p>
    <w:p w14:paraId="352AEA2B" w14:textId="77777777" w:rsidR="001E795C" w:rsidRDefault="001E795C" w:rsidP="001E795C">
      <w:pPr>
        <w:pStyle w:val="NoSpacing"/>
        <w:rPr>
          <w:rFonts w:cs="Times New Roman"/>
          <w:szCs w:val="24"/>
        </w:rPr>
      </w:pPr>
    </w:p>
    <w:p w14:paraId="4A6635EF" w14:textId="77777777" w:rsidR="001E795C" w:rsidRDefault="001E795C" w:rsidP="001E795C">
      <w:pPr>
        <w:pStyle w:val="NoSpacing"/>
        <w:rPr>
          <w:rFonts w:cs="Times New Roman"/>
          <w:szCs w:val="24"/>
        </w:rPr>
      </w:pPr>
    </w:p>
    <w:p w14:paraId="4E2FE226" w14:textId="77777777" w:rsidR="001E795C" w:rsidRDefault="001E795C" w:rsidP="001E7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Sep.1415</w:t>
      </w:r>
      <w:r>
        <w:rPr>
          <w:rFonts w:cs="Times New Roman"/>
          <w:szCs w:val="24"/>
        </w:rPr>
        <w:tab/>
        <w:t>He became Vicar.</w:t>
      </w:r>
    </w:p>
    <w:p w14:paraId="1E039ADB" w14:textId="77777777" w:rsidR="001E795C" w:rsidRDefault="001E795C" w:rsidP="001E7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3B8">
          <w:rPr>
            <w:rStyle w:val="Hyperlink"/>
            <w:rFonts w:cs="Times New Roman"/>
            <w:szCs w:val="24"/>
          </w:rPr>
          <w:t>www.melocki.org.uk/diocese/ManselGamage.html</w:t>
        </w:r>
      </w:hyperlink>
      <w:r>
        <w:rPr>
          <w:rFonts w:cs="Times New Roman"/>
          <w:szCs w:val="24"/>
        </w:rPr>
        <w:t>)</w:t>
      </w:r>
    </w:p>
    <w:p w14:paraId="0B588F3D" w14:textId="77777777" w:rsidR="001E795C" w:rsidRDefault="001E795C" w:rsidP="001E795C">
      <w:pPr>
        <w:pStyle w:val="NoSpacing"/>
        <w:rPr>
          <w:rFonts w:cs="Times New Roman"/>
          <w:szCs w:val="24"/>
        </w:rPr>
      </w:pPr>
    </w:p>
    <w:p w14:paraId="5F7BDC2B" w14:textId="77777777" w:rsidR="001E795C" w:rsidRDefault="001E795C" w:rsidP="001E795C">
      <w:pPr>
        <w:pStyle w:val="NoSpacing"/>
        <w:rPr>
          <w:rFonts w:cs="Times New Roman"/>
          <w:szCs w:val="24"/>
        </w:rPr>
      </w:pPr>
    </w:p>
    <w:p w14:paraId="2DBA42A0" w14:textId="77777777" w:rsidR="001E795C" w:rsidRDefault="001E795C" w:rsidP="001E79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2C539E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04A8" w14:textId="77777777" w:rsidR="001E795C" w:rsidRDefault="001E795C" w:rsidP="009139A6">
      <w:r>
        <w:separator/>
      </w:r>
    </w:p>
  </w:endnote>
  <w:endnote w:type="continuationSeparator" w:id="0">
    <w:p w14:paraId="328EE8CF" w14:textId="77777777" w:rsidR="001E795C" w:rsidRDefault="001E79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BA0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63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C3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BCB3" w14:textId="77777777" w:rsidR="001E795C" w:rsidRDefault="001E795C" w:rsidP="009139A6">
      <w:r>
        <w:separator/>
      </w:r>
    </w:p>
  </w:footnote>
  <w:footnote w:type="continuationSeparator" w:id="0">
    <w:p w14:paraId="0ADB04D4" w14:textId="77777777" w:rsidR="001E795C" w:rsidRDefault="001E79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90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AE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88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5C"/>
    <w:rsid w:val="000666E0"/>
    <w:rsid w:val="001E795C"/>
    <w:rsid w:val="001F788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95ED"/>
  <w15:chartTrackingRefBased/>
  <w15:docId w15:val="{A5FAB5D9-D58D-4FED-A2ED-5DF5BE6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ManselGamag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2025-02-20T21:26:00Z</dcterms:created>
  <dcterms:modified xsi:type="dcterms:W3CDTF">2025-02-20T21:27:00Z</dcterms:modified>
</cp:coreProperties>
</file>