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27" w:rsidRDefault="00494D27" w:rsidP="00494D2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Henry TAYLOUR</w:t>
      </w:r>
      <w:r>
        <w:rPr>
          <w:rFonts w:ascii="Times New Roman" w:eastAsia="Calibri" w:hAnsi="Times New Roman" w:cs="Times New Roman"/>
        </w:rPr>
        <w:t xml:space="preserve">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494D27" w:rsidRDefault="00494D27" w:rsidP="00494D2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Chipping Barnet, Hertfordshire. Gentleman.</w:t>
      </w:r>
    </w:p>
    <w:p w:rsidR="00494D27" w:rsidRDefault="00494D27" w:rsidP="00494D27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494D27" w:rsidRDefault="00494D27" w:rsidP="00494D27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494D27" w:rsidRDefault="00494D27" w:rsidP="00494D2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>Sir Richard Charlton(q.v.) brought a plaint of trespass and taking in his</w:t>
      </w:r>
    </w:p>
    <w:p w:rsidR="00494D27" w:rsidRDefault="00494D27" w:rsidP="00494D2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park against him.</w:t>
      </w:r>
    </w:p>
    <w:p w:rsidR="00494D27" w:rsidRDefault="00494D27" w:rsidP="00494D2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494D27" w:rsidRDefault="00494D27" w:rsidP="00494D27">
      <w:pPr>
        <w:rPr>
          <w:rFonts w:ascii="Times New Roman" w:eastAsia="Calibri" w:hAnsi="Times New Roman" w:cs="Times New Roman"/>
        </w:rPr>
      </w:pPr>
    </w:p>
    <w:p w:rsidR="00494D27" w:rsidRDefault="00494D27" w:rsidP="00494D27">
      <w:pPr>
        <w:rPr>
          <w:rFonts w:ascii="Times New Roman" w:eastAsia="Calibri" w:hAnsi="Times New Roman" w:cs="Times New Roman"/>
        </w:rPr>
      </w:pPr>
    </w:p>
    <w:p w:rsidR="00494D27" w:rsidRPr="00E32A1B" w:rsidRDefault="00494D27" w:rsidP="00494D27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7 June 2017</w:t>
      </w:r>
    </w:p>
    <w:p w:rsidR="006B2F86" w:rsidRPr="00E71FC3" w:rsidRDefault="00494D2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27" w:rsidRDefault="00494D27" w:rsidP="00E71FC3">
      <w:r>
        <w:separator/>
      </w:r>
    </w:p>
  </w:endnote>
  <w:endnote w:type="continuationSeparator" w:id="0">
    <w:p w:rsidR="00494D27" w:rsidRDefault="00494D2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27" w:rsidRDefault="00494D27" w:rsidP="00E71FC3">
      <w:r>
        <w:separator/>
      </w:r>
    </w:p>
  </w:footnote>
  <w:footnote w:type="continuationSeparator" w:id="0">
    <w:p w:rsidR="00494D27" w:rsidRDefault="00494D2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27"/>
    <w:rsid w:val="001A7C09"/>
    <w:rsid w:val="00494D2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3D897-B379-4124-9345-5F02837D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94D2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2017-06-10T19:21:00Z</dcterms:created>
  <dcterms:modified xsi:type="dcterms:W3CDTF">2017-06-10T19:22:00Z</dcterms:modified>
</cp:coreProperties>
</file>