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E51" w:rsidRDefault="00F63E51" w:rsidP="00F63E5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Isabell TAYLOUR</w:t>
      </w:r>
      <w:r>
        <w:t xml:space="preserve">     </w:t>
      </w:r>
      <w:proofErr w:type="gramStart"/>
      <w:r>
        <w:t xml:space="preserve">   (</w:t>
      </w:r>
      <w:proofErr w:type="gramEnd"/>
      <w:r>
        <w:t>fl.1505)</w:t>
      </w:r>
    </w:p>
    <w:p w:rsidR="00F63E51" w:rsidRDefault="00F63E51" w:rsidP="00F63E5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Halden</w:t>
      </w:r>
      <w:proofErr w:type="spellEnd"/>
      <w:r>
        <w:t>, Kent. Widow.</w:t>
      </w:r>
    </w:p>
    <w:p w:rsidR="00F63E51" w:rsidRDefault="00F63E51" w:rsidP="00F63E5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63E51" w:rsidRDefault="00F63E51" w:rsidP="00F63E5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63E51" w:rsidRDefault="00F63E51" w:rsidP="00F63E5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1505</w:t>
      </w:r>
      <w:r>
        <w:tab/>
        <w:t>She made her Will.  (Plomer p.464)</w:t>
      </w:r>
    </w:p>
    <w:p w:rsidR="00F63E51" w:rsidRDefault="00F63E51" w:rsidP="00F63E5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63E51" w:rsidRDefault="00F63E51" w:rsidP="00F63E5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6B2F86" w:rsidRPr="00E71FC3" w:rsidRDefault="00F63E51" w:rsidP="00F63E51">
      <w:pPr>
        <w:pStyle w:val="NoSpacing"/>
      </w:pPr>
      <w:r>
        <w:t>13 October 2017</w:t>
      </w: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E51" w:rsidRDefault="00F63E51" w:rsidP="00E71FC3">
      <w:pPr>
        <w:spacing w:after="0" w:line="240" w:lineRule="auto"/>
      </w:pPr>
      <w:r>
        <w:separator/>
      </w:r>
    </w:p>
  </w:endnote>
  <w:endnote w:type="continuationSeparator" w:id="0">
    <w:p w:rsidR="00F63E51" w:rsidRDefault="00F63E5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E51" w:rsidRDefault="00F63E51" w:rsidP="00E71FC3">
      <w:pPr>
        <w:spacing w:after="0" w:line="240" w:lineRule="auto"/>
      </w:pPr>
      <w:r>
        <w:separator/>
      </w:r>
    </w:p>
  </w:footnote>
  <w:footnote w:type="continuationSeparator" w:id="0">
    <w:p w:rsidR="00F63E51" w:rsidRDefault="00F63E5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51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6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2316A-8C39-4B02-BEA7-ED728CF6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2017-10-14T20:26:00Z</dcterms:created>
  <dcterms:modified xsi:type="dcterms:W3CDTF">2017-10-14T20:27:00Z</dcterms:modified>
</cp:coreProperties>
</file>