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425" w:rsidRDefault="00203425" w:rsidP="0020342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Joan TAYLOUR</w:t>
      </w:r>
      <w:r>
        <w:t xml:space="preserve">   </w:t>
      </w:r>
      <w:proofErr w:type="gramStart"/>
      <w:r>
        <w:t xml:space="preserve">   (</w:t>
      </w:r>
      <w:proofErr w:type="gramEnd"/>
      <w:r>
        <w:t>fl.1476)</w:t>
      </w:r>
    </w:p>
    <w:p w:rsidR="00203425" w:rsidRDefault="00203425" w:rsidP="0020342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Biddenden</w:t>
      </w:r>
      <w:proofErr w:type="spellEnd"/>
      <w:r>
        <w:t>, Kent.</w:t>
      </w:r>
    </w:p>
    <w:p w:rsidR="00203425" w:rsidRDefault="00203425" w:rsidP="0020342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03425" w:rsidRDefault="00203425" w:rsidP="0020342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03425" w:rsidRDefault="00203425" w:rsidP="0020342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1476</w:t>
      </w:r>
      <w:r>
        <w:tab/>
        <w:t>She made her Will.  (Plomer p.464)</w:t>
      </w:r>
    </w:p>
    <w:p w:rsidR="00203425" w:rsidRDefault="00203425" w:rsidP="0020342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03425" w:rsidRDefault="00203425" w:rsidP="0020342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B2F86" w:rsidRPr="00E71FC3" w:rsidRDefault="00203425" w:rsidP="00203425">
      <w:pPr>
        <w:pStyle w:val="NoSpacing"/>
      </w:pPr>
      <w:r>
        <w:t>13 October 2017</w:t>
      </w: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425" w:rsidRDefault="00203425" w:rsidP="00E71FC3">
      <w:pPr>
        <w:spacing w:after="0" w:line="240" w:lineRule="auto"/>
      </w:pPr>
      <w:r>
        <w:separator/>
      </w:r>
    </w:p>
  </w:endnote>
  <w:endnote w:type="continuationSeparator" w:id="0">
    <w:p w:rsidR="00203425" w:rsidRDefault="0020342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425" w:rsidRDefault="00203425" w:rsidP="00E71FC3">
      <w:pPr>
        <w:spacing w:after="0" w:line="240" w:lineRule="auto"/>
      </w:pPr>
      <w:r>
        <w:separator/>
      </w:r>
    </w:p>
  </w:footnote>
  <w:footnote w:type="continuationSeparator" w:id="0">
    <w:p w:rsidR="00203425" w:rsidRDefault="0020342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25"/>
    <w:rsid w:val="001A7C09"/>
    <w:rsid w:val="0020342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755D1-8F82-41C6-8CC7-47E11C64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2017-10-14T20:29:00Z</dcterms:created>
  <dcterms:modified xsi:type="dcterms:W3CDTF">2017-10-14T20:30:00Z</dcterms:modified>
</cp:coreProperties>
</file>