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C527" w14:textId="77777777" w:rsidR="007A7719" w:rsidRDefault="007A7719" w:rsidP="007A7719">
      <w:pPr>
        <w:pStyle w:val="NoSpacing"/>
      </w:pPr>
      <w:r>
        <w:rPr>
          <w:u w:val="single"/>
        </w:rPr>
        <w:t>John TAYLOUR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fl.1445)</w:t>
      </w:r>
    </w:p>
    <w:p w14:paraId="6E1D202A" w14:textId="77777777" w:rsidR="007A7719" w:rsidRDefault="007A7719" w:rsidP="007A7719">
      <w:pPr>
        <w:pStyle w:val="NoSpacing"/>
      </w:pPr>
    </w:p>
    <w:p w14:paraId="6E67D188" w14:textId="77777777" w:rsidR="007A7719" w:rsidRDefault="007A7719" w:rsidP="007A7719">
      <w:pPr>
        <w:pStyle w:val="NoSpacing"/>
      </w:pPr>
    </w:p>
    <w:p w14:paraId="1FDE4C5D" w14:textId="6832DEC9" w:rsidR="007A7719" w:rsidRDefault="007A7719" w:rsidP="007A7719">
      <w:pPr>
        <w:pStyle w:val="NoSpacing"/>
      </w:pPr>
      <w:r>
        <w:t>31 Jan.1445</w:t>
      </w:r>
      <w:r>
        <w:tab/>
        <w:t xml:space="preserve">John </w:t>
      </w:r>
      <w:proofErr w:type="spellStart"/>
      <w:r>
        <w:t>Maydegoode</w:t>
      </w:r>
      <w:proofErr w:type="spellEnd"/>
      <w:r>
        <w:t xml:space="preserve"> of Great Bradley, Suffolk(q.v.), bequeathed h</w:t>
      </w:r>
      <w:r>
        <w:t>im his</w:t>
      </w:r>
    </w:p>
    <w:p w14:paraId="2E244C4D" w14:textId="52C4110C" w:rsidR="007A7719" w:rsidRDefault="007A7719" w:rsidP="007A7719">
      <w:pPr>
        <w:pStyle w:val="NoSpacing"/>
      </w:pPr>
      <w:r>
        <w:tab/>
      </w:r>
      <w:r>
        <w:tab/>
      </w:r>
      <w:r>
        <w:t>livery gown.</w:t>
      </w:r>
      <w:bookmarkStart w:id="0" w:name="_GoBack"/>
      <w:bookmarkEnd w:id="0"/>
      <w:r>
        <w:t xml:space="preserve">  (“Sudbury Wills” </w:t>
      </w:r>
      <w:proofErr w:type="spellStart"/>
      <w:proofErr w:type="gramStart"/>
      <w:r>
        <w:t>vol.I</w:t>
      </w:r>
      <w:proofErr w:type="spellEnd"/>
      <w:proofErr w:type="gramEnd"/>
      <w:r>
        <w:t xml:space="preserve"> p.73)</w:t>
      </w:r>
    </w:p>
    <w:p w14:paraId="418FE882" w14:textId="77777777" w:rsidR="007A7719" w:rsidRDefault="007A7719" w:rsidP="007A7719">
      <w:pPr>
        <w:pStyle w:val="NoSpacing"/>
      </w:pPr>
    </w:p>
    <w:p w14:paraId="48D7A874" w14:textId="77777777" w:rsidR="007A7719" w:rsidRDefault="007A7719" w:rsidP="007A7719">
      <w:pPr>
        <w:pStyle w:val="NoSpacing"/>
      </w:pPr>
    </w:p>
    <w:p w14:paraId="14665331" w14:textId="77777777" w:rsidR="007A7719" w:rsidRDefault="007A7719" w:rsidP="007A7719">
      <w:pPr>
        <w:pStyle w:val="NoSpacing"/>
      </w:pPr>
      <w:r>
        <w:t>26 January 2018</w:t>
      </w:r>
    </w:p>
    <w:p w14:paraId="524F5EE9" w14:textId="472248A5" w:rsidR="006B2F86" w:rsidRPr="007A7719" w:rsidRDefault="007A7719" w:rsidP="00E71FC3">
      <w:pPr>
        <w:pStyle w:val="NoSpacing"/>
      </w:pPr>
    </w:p>
    <w:sectPr w:rsidR="006B2F86" w:rsidRPr="007A771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97BC8" w14:textId="77777777" w:rsidR="007A7719" w:rsidRDefault="007A7719" w:rsidP="00E71FC3">
      <w:pPr>
        <w:spacing w:after="0" w:line="240" w:lineRule="auto"/>
      </w:pPr>
      <w:r>
        <w:separator/>
      </w:r>
    </w:p>
  </w:endnote>
  <w:endnote w:type="continuationSeparator" w:id="0">
    <w:p w14:paraId="1468F6F5" w14:textId="77777777" w:rsidR="007A7719" w:rsidRDefault="007A77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2968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C233" w14:textId="77777777" w:rsidR="007A7719" w:rsidRDefault="007A7719" w:rsidP="00E71FC3">
      <w:pPr>
        <w:spacing w:after="0" w:line="240" w:lineRule="auto"/>
      </w:pPr>
      <w:r>
        <w:separator/>
      </w:r>
    </w:p>
  </w:footnote>
  <w:footnote w:type="continuationSeparator" w:id="0">
    <w:p w14:paraId="61175D29" w14:textId="77777777" w:rsidR="007A7719" w:rsidRDefault="007A77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19"/>
    <w:rsid w:val="001A7C09"/>
    <w:rsid w:val="00577BD5"/>
    <w:rsid w:val="00656CBA"/>
    <w:rsid w:val="006A1F77"/>
    <w:rsid w:val="00733BE7"/>
    <w:rsid w:val="007A771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F40B"/>
  <w15:chartTrackingRefBased/>
  <w15:docId w15:val="{2D1F137B-C6BE-42C6-8709-0FFB623C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2018-01-26T21:55:00Z</dcterms:created>
  <dcterms:modified xsi:type="dcterms:W3CDTF">2018-01-26T21:56:00Z</dcterms:modified>
</cp:coreProperties>
</file>