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3E8B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TAYLOUR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fl.1479)</w:t>
      </w:r>
    </w:p>
    <w:p w14:paraId="6AD02D4A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</w:p>
    <w:p w14:paraId="4F666512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</w:p>
    <w:p w14:paraId="264040AD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Sep.1479</w:t>
      </w:r>
      <w:r>
        <w:rPr>
          <w:rFonts w:eastAsia="Times New Roman" w:cs="Times New Roman"/>
          <w:szCs w:val="24"/>
        </w:rPr>
        <w:tab/>
        <w:t xml:space="preserve">Stephen </w:t>
      </w:r>
      <w:proofErr w:type="spellStart"/>
      <w:r>
        <w:rPr>
          <w:rFonts w:eastAsia="Times New Roman" w:cs="Times New Roman"/>
          <w:szCs w:val="24"/>
        </w:rPr>
        <w:t>Bronyngbury</w:t>
      </w:r>
      <w:proofErr w:type="spellEnd"/>
      <w:r>
        <w:rPr>
          <w:rFonts w:eastAsia="Times New Roman" w:cs="Times New Roman"/>
          <w:szCs w:val="24"/>
        </w:rPr>
        <w:t xml:space="preserve"> of Morden, Cambridgeshire(q.v.), </w:t>
      </w:r>
      <w:proofErr w:type="gramStart"/>
      <w:r>
        <w:rPr>
          <w:rFonts w:eastAsia="Times New Roman" w:cs="Times New Roman"/>
          <w:szCs w:val="24"/>
        </w:rPr>
        <w:t>bequeathed</w:t>
      </w:r>
      <w:proofErr w:type="gramEnd"/>
    </w:p>
    <w:p w14:paraId="09FDFE39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him 6s 8d.</w:t>
      </w:r>
    </w:p>
    <w:p w14:paraId="700E8E38" w14:textId="77777777" w:rsidR="008B747D" w:rsidRDefault="008B747D" w:rsidP="008B747D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</w:t>
      </w:r>
    </w:p>
    <w:p w14:paraId="7972FF6A" w14:textId="77777777" w:rsidR="008B747D" w:rsidRDefault="008B747D" w:rsidP="008B747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pp.364-5)</w:t>
      </w:r>
    </w:p>
    <w:p w14:paraId="4BBD7620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</w:p>
    <w:p w14:paraId="3E6983C4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</w:p>
    <w:p w14:paraId="70F0BD62" w14:textId="77777777" w:rsidR="008B747D" w:rsidRDefault="008B747D" w:rsidP="008B747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2023</w:t>
      </w:r>
    </w:p>
    <w:p w14:paraId="529FA9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2C5E" w14:textId="77777777" w:rsidR="008B747D" w:rsidRDefault="008B747D" w:rsidP="009139A6">
      <w:r>
        <w:separator/>
      </w:r>
    </w:p>
  </w:endnote>
  <w:endnote w:type="continuationSeparator" w:id="0">
    <w:p w14:paraId="6311E8DD" w14:textId="77777777" w:rsidR="008B747D" w:rsidRDefault="008B74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6C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A3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1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9ECA" w14:textId="77777777" w:rsidR="008B747D" w:rsidRDefault="008B747D" w:rsidP="009139A6">
      <w:r>
        <w:separator/>
      </w:r>
    </w:p>
  </w:footnote>
  <w:footnote w:type="continuationSeparator" w:id="0">
    <w:p w14:paraId="0F33E56C" w14:textId="77777777" w:rsidR="008B747D" w:rsidRDefault="008B74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82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04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E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7D"/>
    <w:rsid w:val="000666E0"/>
    <w:rsid w:val="002510B7"/>
    <w:rsid w:val="005C130B"/>
    <w:rsid w:val="00826F5C"/>
    <w:rsid w:val="008B747D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D13C"/>
  <w15:chartTrackingRefBased/>
  <w15:docId w15:val="{8DFF5E93-49A7-4C16-B35B-833E271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2023-11-24T11:06:00Z</dcterms:created>
  <dcterms:modified xsi:type="dcterms:W3CDTF">2023-11-24T11:07:00Z</dcterms:modified>
</cp:coreProperties>
</file>