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A305" w14:textId="77777777" w:rsidR="005A1084" w:rsidRDefault="005A1084" w:rsidP="005A10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TAYLOUR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151EAB7E" w14:textId="77777777" w:rsidR="005A1084" w:rsidRDefault="005A1084" w:rsidP="005A10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A5CED9" w14:textId="77777777" w:rsidR="005A1084" w:rsidRDefault="005A1084" w:rsidP="005A10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D3F02" w14:textId="77777777" w:rsidR="005A1084" w:rsidRDefault="005A1084" w:rsidP="005A10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Chippenham,</w:t>
      </w:r>
    </w:p>
    <w:p w14:paraId="49672A4F" w14:textId="77777777" w:rsidR="005A1084" w:rsidRDefault="005A1084" w:rsidP="005A10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lands of Margery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5CEF8D6" w14:textId="77777777" w:rsidR="005A1084" w:rsidRDefault="005A1084" w:rsidP="005A1084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2CDEF1" w14:textId="77777777" w:rsidR="005A1084" w:rsidRDefault="005A1084" w:rsidP="005A1084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p.3)</w:t>
      </w:r>
    </w:p>
    <w:p w14:paraId="14719C0B" w14:textId="77777777" w:rsidR="005A1084" w:rsidRDefault="005A1084" w:rsidP="005A108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57C1953" w14:textId="77777777" w:rsidR="005A1084" w:rsidRDefault="005A1084" w:rsidP="005A108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4E4825B" w14:textId="77777777" w:rsidR="005A1084" w:rsidRPr="001B1923" w:rsidRDefault="005A1084" w:rsidP="005A108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June 2021</w:t>
      </w:r>
    </w:p>
    <w:p w14:paraId="0154A009" w14:textId="2D69CAE8" w:rsidR="00BA00AB" w:rsidRPr="005A1084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5A1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CA67" w14:textId="77777777" w:rsidR="005A1084" w:rsidRDefault="005A1084" w:rsidP="009139A6">
      <w:r>
        <w:separator/>
      </w:r>
    </w:p>
  </w:endnote>
  <w:endnote w:type="continuationSeparator" w:id="0">
    <w:p w14:paraId="6491DF33" w14:textId="77777777" w:rsidR="005A1084" w:rsidRDefault="005A10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C6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A31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12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2B40" w14:textId="77777777" w:rsidR="005A1084" w:rsidRDefault="005A1084" w:rsidP="009139A6">
      <w:r>
        <w:separator/>
      </w:r>
    </w:p>
  </w:footnote>
  <w:footnote w:type="continuationSeparator" w:id="0">
    <w:p w14:paraId="16ED7788" w14:textId="77777777" w:rsidR="005A1084" w:rsidRDefault="005A10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49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D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1A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84"/>
    <w:rsid w:val="000666E0"/>
    <w:rsid w:val="002510B7"/>
    <w:rsid w:val="005A1084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8D4B"/>
  <w15:chartTrackingRefBased/>
  <w15:docId w15:val="{23746869-1F79-425B-9A2B-A6A913B1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2021-06-06T11:26:00Z</dcterms:created>
  <dcterms:modified xsi:type="dcterms:W3CDTF">2021-06-06T11:26:00Z</dcterms:modified>
</cp:coreProperties>
</file>