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2BBF" w14:textId="77777777" w:rsidR="00260688" w:rsidRDefault="00260688" w:rsidP="00260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TAYLOUR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78C41FB7" w14:textId="77777777" w:rsidR="00260688" w:rsidRDefault="00260688" w:rsidP="002606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701ADD0" w14:textId="77777777" w:rsidR="00260688" w:rsidRDefault="00260688" w:rsidP="00260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5C1A1" w14:textId="77777777" w:rsidR="00260688" w:rsidRDefault="00260688" w:rsidP="002606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218C0" w14:textId="77777777" w:rsidR="00260688" w:rsidRDefault="00260688" w:rsidP="00260688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25CC60BB" w14:textId="77777777" w:rsidR="00260688" w:rsidRDefault="00260688" w:rsidP="00260688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CA7BDC0" w14:textId="77777777" w:rsidR="00260688" w:rsidRDefault="00260688" w:rsidP="00260688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A274418" w14:textId="77777777" w:rsidR="00260688" w:rsidRDefault="00260688" w:rsidP="0026068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F6C224A" w14:textId="77777777" w:rsidR="00260688" w:rsidRDefault="00260688" w:rsidP="0026068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26C34FE" w14:textId="77777777" w:rsidR="00260688" w:rsidRDefault="00260688" w:rsidP="00260688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January 2022</w:t>
      </w:r>
    </w:p>
    <w:p w14:paraId="1625561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D8DC" w14:textId="77777777" w:rsidR="00260688" w:rsidRDefault="00260688" w:rsidP="009139A6">
      <w:r>
        <w:separator/>
      </w:r>
    </w:p>
  </w:endnote>
  <w:endnote w:type="continuationSeparator" w:id="0">
    <w:p w14:paraId="7235BE2E" w14:textId="77777777" w:rsidR="00260688" w:rsidRDefault="002606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96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6B4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18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6E79" w14:textId="77777777" w:rsidR="00260688" w:rsidRDefault="00260688" w:rsidP="009139A6">
      <w:r>
        <w:separator/>
      </w:r>
    </w:p>
  </w:footnote>
  <w:footnote w:type="continuationSeparator" w:id="0">
    <w:p w14:paraId="0B54EC97" w14:textId="77777777" w:rsidR="00260688" w:rsidRDefault="002606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FF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E2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A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8"/>
    <w:rsid w:val="000666E0"/>
    <w:rsid w:val="002510B7"/>
    <w:rsid w:val="0026068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A055"/>
  <w15:chartTrackingRefBased/>
  <w15:docId w15:val="{B3F1BB3B-00A9-4483-B957-434B8EED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2022-02-15T08:56:00Z</dcterms:created>
  <dcterms:modified xsi:type="dcterms:W3CDTF">2022-02-15T08:56:00Z</dcterms:modified>
</cp:coreProperties>
</file>