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8E6F" w14:textId="77777777" w:rsidR="000F2B1F" w:rsidRDefault="000F2B1F" w:rsidP="000F2B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TAYLOUR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990166F" w14:textId="77777777" w:rsidR="000F2B1F" w:rsidRDefault="000F2B1F" w:rsidP="000F2B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Harrietsham</w:t>
      </w:r>
      <w:proofErr w:type="spellEnd"/>
      <w:r>
        <w:rPr>
          <w:rFonts w:cs="Times New Roman"/>
          <w:szCs w:val="24"/>
        </w:rPr>
        <w:t xml:space="preserve">, Kent. </w:t>
      </w:r>
      <w:proofErr w:type="spellStart"/>
      <w:r>
        <w:rPr>
          <w:rFonts w:cs="Times New Roman"/>
          <w:szCs w:val="24"/>
        </w:rPr>
        <w:t>Reeper</w:t>
      </w:r>
      <w:proofErr w:type="spellEnd"/>
      <w:r>
        <w:rPr>
          <w:rFonts w:cs="Times New Roman"/>
          <w:szCs w:val="24"/>
        </w:rPr>
        <w:t>.</w:t>
      </w:r>
    </w:p>
    <w:p w14:paraId="37B97F8F" w14:textId="77777777" w:rsidR="000F2B1F" w:rsidRDefault="000F2B1F" w:rsidP="000F2B1F">
      <w:pPr>
        <w:pStyle w:val="NoSpacing"/>
        <w:rPr>
          <w:rFonts w:cs="Times New Roman"/>
          <w:szCs w:val="24"/>
        </w:rPr>
      </w:pPr>
    </w:p>
    <w:p w14:paraId="625F659E" w14:textId="77777777" w:rsidR="000F2B1F" w:rsidRDefault="000F2B1F" w:rsidP="000F2B1F">
      <w:pPr>
        <w:pStyle w:val="NoSpacing"/>
        <w:rPr>
          <w:rFonts w:cs="Times New Roman"/>
          <w:szCs w:val="24"/>
        </w:rPr>
      </w:pPr>
    </w:p>
    <w:p w14:paraId="00CA41FB" w14:textId="77777777" w:rsidR="000F2B1F" w:rsidRDefault="000F2B1F" w:rsidP="000F2B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Ryngden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6A51FD04" w14:textId="77777777" w:rsidR="000F2B1F" w:rsidRDefault="000F2B1F" w:rsidP="000F2B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664838E" w14:textId="77777777" w:rsidR="000F2B1F" w:rsidRDefault="000F2B1F" w:rsidP="000F2B1F">
      <w:pPr>
        <w:pStyle w:val="NoSpacing"/>
        <w:rPr>
          <w:rFonts w:cs="Times New Roman"/>
          <w:szCs w:val="24"/>
        </w:rPr>
      </w:pPr>
    </w:p>
    <w:p w14:paraId="3917C29E" w14:textId="77777777" w:rsidR="000F2B1F" w:rsidRDefault="000F2B1F" w:rsidP="000F2B1F">
      <w:pPr>
        <w:pStyle w:val="NoSpacing"/>
        <w:rPr>
          <w:rFonts w:cs="Times New Roman"/>
          <w:szCs w:val="24"/>
        </w:rPr>
      </w:pPr>
    </w:p>
    <w:p w14:paraId="5F91EDAE" w14:textId="77777777" w:rsidR="000F2B1F" w:rsidRDefault="000F2B1F" w:rsidP="000F2B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March 2024</w:t>
      </w:r>
    </w:p>
    <w:p w14:paraId="5C0869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E9A7" w14:textId="77777777" w:rsidR="000F2B1F" w:rsidRDefault="000F2B1F" w:rsidP="009139A6">
      <w:r>
        <w:separator/>
      </w:r>
    </w:p>
  </w:endnote>
  <w:endnote w:type="continuationSeparator" w:id="0">
    <w:p w14:paraId="4CA4882C" w14:textId="77777777" w:rsidR="000F2B1F" w:rsidRDefault="000F2B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24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9C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C0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A62F" w14:textId="77777777" w:rsidR="000F2B1F" w:rsidRDefault="000F2B1F" w:rsidP="009139A6">
      <w:r>
        <w:separator/>
      </w:r>
    </w:p>
  </w:footnote>
  <w:footnote w:type="continuationSeparator" w:id="0">
    <w:p w14:paraId="34C3CA3D" w14:textId="77777777" w:rsidR="000F2B1F" w:rsidRDefault="000F2B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09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EE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7C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1F"/>
    <w:rsid w:val="000666E0"/>
    <w:rsid w:val="000F2B1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405C"/>
  <w15:chartTrackingRefBased/>
  <w15:docId w15:val="{DEE871BB-1D0F-4702-BDF9-D2867E97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F2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2024-04-07T19:46:00Z</dcterms:created>
  <dcterms:modified xsi:type="dcterms:W3CDTF">2024-04-07T19:46:00Z</dcterms:modified>
</cp:coreProperties>
</file>