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7E129" w14:textId="77777777" w:rsidR="00205999" w:rsidRDefault="00205999" w:rsidP="002059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TAYLOUR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fl.1479)</w:t>
      </w:r>
    </w:p>
    <w:p w14:paraId="4AC59585" w14:textId="77777777" w:rsidR="00205999" w:rsidRDefault="00205999" w:rsidP="002059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1905EEED" w14:textId="77777777" w:rsidR="00205999" w:rsidRDefault="00205999" w:rsidP="00205999">
      <w:pPr>
        <w:pStyle w:val="NoSpacing"/>
        <w:rPr>
          <w:rFonts w:cs="Times New Roman"/>
          <w:szCs w:val="24"/>
        </w:rPr>
      </w:pPr>
    </w:p>
    <w:p w14:paraId="13ABCB3F" w14:textId="77777777" w:rsidR="00205999" w:rsidRDefault="00205999" w:rsidP="00205999">
      <w:pPr>
        <w:pStyle w:val="NoSpacing"/>
        <w:rPr>
          <w:rFonts w:cs="Times New Roman"/>
          <w:szCs w:val="24"/>
        </w:rPr>
      </w:pPr>
    </w:p>
    <w:p w14:paraId="40A0FEDD" w14:textId="77777777" w:rsidR="00205999" w:rsidRDefault="00205999" w:rsidP="002059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1479</w:t>
      </w:r>
      <w:r>
        <w:rPr>
          <w:rFonts w:cs="Times New Roman"/>
          <w:szCs w:val="24"/>
        </w:rPr>
        <w:tab/>
        <w:t xml:space="preserve">Principal of </w:t>
      </w:r>
      <w:proofErr w:type="spellStart"/>
      <w:proofErr w:type="gramStart"/>
      <w:r>
        <w:rPr>
          <w:rFonts w:cs="Times New Roman"/>
          <w:szCs w:val="24"/>
        </w:rPr>
        <w:t>St.Mary</w:t>
      </w:r>
      <w:proofErr w:type="spellEnd"/>
      <w:proofErr w:type="gramEnd"/>
      <w:r>
        <w:rPr>
          <w:rFonts w:cs="Times New Roman"/>
          <w:szCs w:val="24"/>
        </w:rPr>
        <w:t xml:space="preserve"> Hall.</w:t>
      </w:r>
    </w:p>
    <w:p w14:paraId="7B5E28FE" w14:textId="77777777" w:rsidR="00205999" w:rsidRDefault="00205999" w:rsidP="002059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p.246)</w:t>
      </w:r>
    </w:p>
    <w:p w14:paraId="665787C4" w14:textId="77777777" w:rsidR="00205999" w:rsidRDefault="00205999" w:rsidP="00205999">
      <w:pPr>
        <w:pStyle w:val="NoSpacing"/>
        <w:rPr>
          <w:rFonts w:cs="Times New Roman"/>
          <w:szCs w:val="24"/>
        </w:rPr>
      </w:pPr>
    </w:p>
    <w:p w14:paraId="47004ED5" w14:textId="77777777" w:rsidR="00205999" w:rsidRDefault="00205999" w:rsidP="00205999">
      <w:pPr>
        <w:pStyle w:val="NoSpacing"/>
        <w:rPr>
          <w:rFonts w:cs="Times New Roman"/>
          <w:szCs w:val="24"/>
        </w:rPr>
      </w:pPr>
    </w:p>
    <w:p w14:paraId="71DD190B" w14:textId="77777777" w:rsidR="00205999" w:rsidRDefault="00205999" w:rsidP="002059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December 2024</w:t>
      </w:r>
    </w:p>
    <w:p w14:paraId="39FFC5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ACF56" w14:textId="77777777" w:rsidR="00205999" w:rsidRDefault="00205999" w:rsidP="009139A6">
      <w:r>
        <w:separator/>
      </w:r>
    </w:p>
  </w:endnote>
  <w:endnote w:type="continuationSeparator" w:id="0">
    <w:p w14:paraId="6AD6AAEB" w14:textId="77777777" w:rsidR="00205999" w:rsidRDefault="002059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447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E3D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655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D3832" w14:textId="77777777" w:rsidR="00205999" w:rsidRDefault="00205999" w:rsidP="009139A6">
      <w:r>
        <w:separator/>
      </w:r>
    </w:p>
  </w:footnote>
  <w:footnote w:type="continuationSeparator" w:id="0">
    <w:p w14:paraId="5FA95F6D" w14:textId="77777777" w:rsidR="00205999" w:rsidRDefault="002059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88E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6BC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A75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99"/>
    <w:rsid w:val="000666E0"/>
    <w:rsid w:val="00205999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3C38C"/>
  <w15:chartTrackingRefBased/>
  <w15:docId w15:val="{1063D68D-CCED-49F7-A409-8BE88638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2024-12-17T21:22:00Z</dcterms:created>
  <dcterms:modified xsi:type="dcterms:W3CDTF">2024-12-17T21:22:00Z</dcterms:modified>
</cp:coreProperties>
</file>