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1BC" w:rsidRDefault="009821BC" w:rsidP="009821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TAYLOUR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fl.1426)</w:t>
      </w:r>
    </w:p>
    <w:p w:rsidR="009821BC" w:rsidRDefault="00146B47" w:rsidP="009821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the Priory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St.Nicholas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Exeter.</w:t>
      </w:r>
    </w:p>
    <w:p w:rsidR="009821BC" w:rsidRDefault="009821BC" w:rsidP="009821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21BC" w:rsidRDefault="009821BC" w:rsidP="009821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21BC" w:rsidRDefault="009821BC" w:rsidP="009821BC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Mar.1426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acolyte </w:t>
      </w:r>
      <w:r w:rsidR="00146B47">
        <w:rPr>
          <w:rFonts w:ascii="Times New Roman" w:hAnsi="Times New Roman" w:cs="Times New Roman"/>
          <w:sz w:val="24"/>
          <w:szCs w:val="24"/>
        </w:rPr>
        <w:t xml:space="preserve">and subdeacon </w:t>
      </w:r>
      <w:r>
        <w:rPr>
          <w:rFonts w:ascii="Times New Roman" w:hAnsi="Times New Roman" w:cs="Times New Roman"/>
          <w:sz w:val="24"/>
          <w:szCs w:val="24"/>
        </w:rPr>
        <w:t xml:space="preserve">in the Chapel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St.Gabriel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Bishop’s </w:t>
      </w:r>
      <w:proofErr w:type="spellStart"/>
      <w:r>
        <w:rPr>
          <w:rFonts w:ascii="Times New Roman" w:hAnsi="Times New Roman" w:cs="Times New Roman"/>
          <w:sz w:val="24"/>
          <w:szCs w:val="24"/>
        </w:rPr>
        <w:t>Clyst</w:t>
      </w:r>
      <w:proofErr w:type="spellEnd"/>
      <w:r>
        <w:rPr>
          <w:rFonts w:ascii="Times New Roman" w:hAnsi="Times New Roman" w:cs="Times New Roman"/>
          <w:sz w:val="24"/>
          <w:szCs w:val="24"/>
        </w:rPr>
        <w:t>, Devon, by the Bishop.</w:t>
      </w:r>
    </w:p>
    <w:p w:rsidR="009821BC" w:rsidRDefault="009821BC" w:rsidP="009821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 part 4 pp.101-2)</w:t>
      </w:r>
    </w:p>
    <w:p w:rsidR="008B45A5" w:rsidRDefault="008773F7" w:rsidP="008B45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Mar.</w:t>
      </w:r>
      <w:r w:rsidR="008B45A5">
        <w:rPr>
          <w:rFonts w:ascii="Times New Roman" w:hAnsi="Times New Roman" w:cs="Times New Roman"/>
          <w:sz w:val="24"/>
          <w:szCs w:val="24"/>
        </w:rPr>
        <w:tab/>
        <w:t>He was ordained deacon in the Bishop’s Palace, Exeter, by the</w:t>
      </w:r>
    </w:p>
    <w:p w:rsidR="008B45A5" w:rsidRDefault="008B45A5" w:rsidP="008B45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Bishop.   (ibid.p.102)</w:t>
      </w:r>
    </w:p>
    <w:p w:rsidR="008773F7" w:rsidRDefault="008773F7" w:rsidP="008773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May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priest 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St.Gabriel’s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Chapel, Bishop’s </w:t>
      </w:r>
      <w:proofErr w:type="spellStart"/>
      <w:r>
        <w:rPr>
          <w:rFonts w:ascii="Times New Roman" w:hAnsi="Times New Roman" w:cs="Times New Roman"/>
          <w:sz w:val="24"/>
          <w:szCs w:val="24"/>
        </w:rPr>
        <w:t>Clyst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773F7" w:rsidRDefault="008773F7" w:rsidP="008773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Devon, by the Bishop.</w:t>
      </w:r>
    </w:p>
    <w:p w:rsidR="008773F7" w:rsidRDefault="008773F7" w:rsidP="008773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1420-55” part 4 p.103)</w:t>
      </w:r>
    </w:p>
    <w:p w:rsidR="008773F7" w:rsidRDefault="008773F7" w:rsidP="008B4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Default="008773F7" w:rsidP="009821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45A5" w:rsidRDefault="008B45A5" w:rsidP="009821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March 2016</w:t>
      </w:r>
    </w:p>
    <w:p w:rsidR="008773F7" w:rsidRPr="009821BC" w:rsidRDefault="008773F7" w:rsidP="009821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March 2016</w:t>
      </w:r>
      <w:bookmarkStart w:id="0" w:name="_GoBack"/>
      <w:bookmarkEnd w:id="0"/>
    </w:p>
    <w:sectPr w:rsidR="008773F7" w:rsidRPr="009821B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1BC" w:rsidRDefault="009821BC" w:rsidP="00E71FC3">
      <w:pPr>
        <w:spacing w:after="0" w:line="240" w:lineRule="auto"/>
      </w:pPr>
      <w:r>
        <w:separator/>
      </w:r>
    </w:p>
  </w:endnote>
  <w:endnote w:type="continuationSeparator" w:id="0">
    <w:p w:rsidR="009821BC" w:rsidRDefault="009821B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1BC" w:rsidRDefault="009821BC" w:rsidP="00E71FC3">
      <w:pPr>
        <w:spacing w:after="0" w:line="240" w:lineRule="auto"/>
      </w:pPr>
      <w:r>
        <w:separator/>
      </w:r>
    </w:p>
  </w:footnote>
  <w:footnote w:type="continuationSeparator" w:id="0">
    <w:p w:rsidR="009821BC" w:rsidRDefault="009821B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BC"/>
    <w:rsid w:val="0005711C"/>
    <w:rsid w:val="00146B47"/>
    <w:rsid w:val="008773F7"/>
    <w:rsid w:val="008B45A5"/>
    <w:rsid w:val="009821BC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A5DEB"/>
  <w15:chartTrackingRefBased/>
  <w15:docId w15:val="{F03C0459-21A1-42EC-92FB-DA206FF5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6</cp:revision>
  <dcterms:created xsi:type="dcterms:W3CDTF">2016-03-23T11:31:00Z</dcterms:created>
  <dcterms:modified xsi:type="dcterms:W3CDTF">2016-03-28T18:46:00Z</dcterms:modified>
</cp:coreProperties>
</file>