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86" w:rsidRDefault="00464986" w:rsidP="00464986">
      <w:pPr>
        <w:pStyle w:val="NoSpacing"/>
      </w:pPr>
      <w:r>
        <w:rPr>
          <w:u w:val="single"/>
        </w:rPr>
        <w:t>John TAYLOUR</w:t>
      </w:r>
      <w:r>
        <w:t xml:space="preserve">       (fl.1420)</w:t>
      </w:r>
    </w:p>
    <w:p w:rsidR="00464986" w:rsidRDefault="00464986" w:rsidP="00464986">
      <w:pPr>
        <w:pStyle w:val="NoSpacing"/>
      </w:pPr>
      <w:proofErr w:type="gramStart"/>
      <w:r>
        <w:t>of</w:t>
      </w:r>
      <w:proofErr w:type="gramEnd"/>
      <w:r>
        <w:t xml:space="preserve"> the diocese of Hereford.</w:t>
      </w:r>
    </w:p>
    <w:p w:rsidR="00464986" w:rsidRDefault="00464986" w:rsidP="00464986">
      <w:pPr>
        <w:pStyle w:val="NoSpacing"/>
      </w:pPr>
    </w:p>
    <w:p w:rsidR="00464986" w:rsidRDefault="00464986" w:rsidP="00464986">
      <w:pPr>
        <w:pStyle w:val="NoSpacing"/>
      </w:pPr>
    </w:p>
    <w:p w:rsidR="00464986" w:rsidRDefault="00464986" w:rsidP="00464986">
      <w:pPr>
        <w:pStyle w:val="NoSpacing"/>
      </w:pPr>
      <w:r>
        <w:t xml:space="preserve">  8 Mar.1420</w:t>
      </w:r>
      <w:r>
        <w:tab/>
        <w:t>He was ordained acolyte at Hereford Cathedral.</w:t>
      </w:r>
    </w:p>
    <w:p w:rsidR="00464986" w:rsidRDefault="00464986" w:rsidP="00464986">
      <w:pPr>
        <w:pStyle w:val="NoSpacing"/>
      </w:pPr>
      <w:r>
        <w:tab/>
      </w:r>
      <w:r>
        <w:tab/>
        <w:t>(</w:t>
      </w:r>
      <w:proofErr w:type="spellStart"/>
      <w:r>
        <w:t>Poltone</w:t>
      </w:r>
      <w:proofErr w:type="spellEnd"/>
      <w:r>
        <w:t xml:space="preserve"> Register p.18)</w:t>
      </w:r>
    </w:p>
    <w:p w:rsidR="00464986" w:rsidRDefault="00464986" w:rsidP="00464986">
      <w:pPr>
        <w:pStyle w:val="NoSpacing"/>
      </w:pPr>
    </w:p>
    <w:p w:rsidR="00464986" w:rsidRDefault="00464986" w:rsidP="00464986">
      <w:pPr>
        <w:pStyle w:val="NoSpacing"/>
      </w:pPr>
    </w:p>
    <w:p w:rsidR="00E47068" w:rsidRPr="00C009D8" w:rsidRDefault="00464986" w:rsidP="00464986">
      <w:pPr>
        <w:pStyle w:val="NoSpacing"/>
      </w:pPr>
      <w:r>
        <w:t>28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86" w:rsidRDefault="00464986" w:rsidP="00920DE3">
      <w:pPr>
        <w:spacing w:after="0" w:line="240" w:lineRule="auto"/>
      </w:pPr>
      <w:r>
        <w:separator/>
      </w:r>
    </w:p>
  </w:endnote>
  <w:endnote w:type="continuationSeparator" w:id="0">
    <w:p w:rsidR="00464986" w:rsidRDefault="004649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86" w:rsidRDefault="00464986" w:rsidP="00920DE3">
      <w:pPr>
        <w:spacing w:after="0" w:line="240" w:lineRule="auto"/>
      </w:pPr>
      <w:r>
        <w:separator/>
      </w:r>
    </w:p>
  </w:footnote>
  <w:footnote w:type="continuationSeparator" w:id="0">
    <w:p w:rsidR="00464986" w:rsidRDefault="004649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86"/>
    <w:rsid w:val="00120749"/>
    <w:rsid w:val="0046498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2015-07-06T09:54:00Z</dcterms:created>
  <dcterms:modified xsi:type="dcterms:W3CDTF">2015-07-06T09:54:00Z</dcterms:modified>
</cp:coreProperties>
</file>