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BDC6" w14:textId="77777777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TAYLOUR</w:t>
      </w:r>
      <w:r>
        <w:rPr>
          <w:rFonts w:ascii="Times New Roman" w:hAnsi="Times New Roman" w:cs="Times New Roman"/>
          <w:sz w:val="24"/>
          <w:szCs w:val="24"/>
        </w:rPr>
        <w:t xml:space="preserve">       (fl.1406)</w:t>
      </w:r>
    </w:p>
    <w:p w14:paraId="7AE455F4" w14:textId="77777777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269C1" w14:textId="70813FFB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B880B" w14:textId="77777777" w:rsidR="00421141" w:rsidRDefault="00421141" w:rsidP="004211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Aug.1406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Tetbury, Gloucestershire,</w:t>
      </w:r>
    </w:p>
    <w:p w14:paraId="529EE8CF" w14:textId="77777777" w:rsidR="00421141" w:rsidRDefault="00421141" w:rsidP="0042114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lands of Joan Bordon(q.v.).</w:t>
      </w:r>
    </w:p>
    <w:p w14:paraId="29806DA8" w14:textId="78CB5A81" w:rsidR="00421141" w:rsidRDefault="00421141" w:rsidP="0042114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2522F9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eCIPM 19-40)</w:t>
      </w:r>
    </w:p>
    <w:p w14:paraId="515FCB2F" w14:textId="77777777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Sep.1406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Tetbury,</w:t>
      </w:r>
    </w:p>
    <w:p w14:paraId="63029B25" w14:textId="77777777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Gloucestershire, into lands of the late Joan Bordon(q.v.).</w:t>
      </w:r>
    </w:p>
    <w:p w14:paraId="7606C8CF" w14:textId="2A834F62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19-40)</w:t>
      </w:r>
    </w:p>
    <w:p w14:paraId="0A892777" w14:textId="77777777" w:rsidR="00421141" w:rsidRDefault="00421141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529C64" w14:textId="77777777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469772" w14:textId="77777777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CD8A3" w14:textId="2C5C0186" w:rsidR="00A73417" w:rsidRDefault="00A73417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June 2021</w:t>
      </w:r>
    </w:p>
    <w:p w14:paraId="60B3496B" w14:textId="37A9C5E3" w:rsidR="00421141" w:rsidRPr="005D4F91" w:rsidRDefault="00421141" w:rsidP="00A734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2023</w:t>
      </w:r>
    </w:p>
    <w:p w14:paraId="45B0A7F8" w14:textId="337FD875" w:rsidR="00BA00AB" w:rsidRPr="00A7341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73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E3DC" w14:textId="77777777" w:rsidR="00A73417" w:rsidRDefault="00A73417" w:rsidP="009139A6">
      <w:r>
        <w:separator/>
      </w:r>
    </w:p>
  </w:endnote>
  <w:endnote w:type="continuationSeparator" w:id="0">
    <w:p w14:paraId="1E11664D" w14:textId="77777777" w:rsidR="00A73417" w:rsidRDefault="00A734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3C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85F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93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BAEC" w14:textId="77777777" w:rsidR="00A73417" w:rsidRDefault="00A73417" w:rsidP="009139A6">
      <w:r>
        <w:separator/>
      </w:r>
    </w:p>
  </w:footnote>
  <w:footnote w:type="continuationSeparator" w:id="0">
    <w:p w14:paraId="273F8809" w14:textId="77777777" w:rsidR="00A73417" w:rsidRDefault="00A734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F0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D9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6A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17"/>
    <w:rsid w:val="000666E0"/>
    <w:rsid w:val="002510B7"/>
    <w:rsid w:val="00421141"/>
    <w:rsid w:val="005C130B"/>
    <w:rsid w:val="00826F5C"/>
    <w:rsid w:val="009139A6"/>
    <w:rsid w:val="009448BB"/>
    <w:rsid w:val="00A3176C"/>
    <w:rsid w:val="00A73417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F67E"/>
  <w15:chartTrackingRefBased/>
  <w15:docId w15:val="{4A9066F3-C289-4A49-BAF2-6CE90B45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1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2021-06-25T20:17:00Z</dcterms:created>
  <dcterms:modified xsi:type="dcterms:W3CDTF">2023-01-12T17:39:00Z</dcterms:modified>
</cp:coreProperties>
</file>