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1E6" w:rsidRDefault="00FD71E6" w:rsidP="00FD71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TAYLOUR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fl.1427)</w:t>
      </w:r>
    </w:p>
    <w:p w:rsidR="00FD71E6" w:rsidRDefault="00FD71E6" w:rsidP="00FD71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diocese of Exeter.</w:t>
      </w:r>
    </w:p>
    <w:p w:rsidR="00FD71E6" w:rsidRDefault="00FD71E6" w:rsidP="00FD71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71E6" w:rsidRDefault="00FD71E6" w:rsidP="00FD71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71E6" w:rsidRDefault="00FD71E6" w:rsidP="00FD71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Aug.1427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to his first tonsure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Barripper</w:t>
      </w:r>
      <w:proofErr w:type="spellEnd"/>
      <w:r>
        <w:rPr>
          <w:rFonts w:ascii="Times New Roman" w:hAnsi="Times New Roman" w:cs="Times New Roman"/>
          <w:sz w:val="24"/>
          <w:szCs w:val="24"/>
        </w:rPr>
        <w:t>, Cornwall, by the Bishop.</w:t>
      </w:r>
    </w:p>
    <w:p w:rsidR="00FD71E6" w:rsidRDefault="00FD71E6" w:rsidP="00FD71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(“Register of Edmund Lacy, Bishop of Exeter1420-55” part 4 p.112)</w:t>
      </w:r>
    </w:p>
    <w:p w:rsidR="00FD71E6" w:rsidRDefault="00FD71E6" w:rsidP="00FD71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71E6" w:rsidRDefault="00FD71E6" w:rsidP="00FD71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71E6" w:rsidRPr="00C54827" w:rsidRDefault="00FD71E6" w:rsidP="00FD71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June 2016</w:t>
      </w:r>
    </w:p>
    <w:p w:rsidR="006B2F86" w:rsidRPr="00FD71E6" w:rsidRDefault="00FD71E6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FD71E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1E6" w:rsidRDefault="00FD71E6" w:rsidP="00E71FC3">
      <w:pPr>
        <w:spacing w:after="0" w:line="240" w:lineRule="auto"/>
      </w:pPr>
      <w:r>
        <w:separator/>
      </w:r>
    </w:p>
  </w:endnote>
  <w:endnote w:type="continuationSeparator" w:id="0">
    <w:p w:rsidR="00FD71E6" w:rsidRDefault="00FD71E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1E6" w:rsidRDefault="00FD71E6" w:rsidP="00E71FC3">
      <w:pPr>
        <w:spacing w:after="0" w:line="240" w:lineRule="auto"/>
      </w:pPr>
      <w:r>
        <w:separator/>
      </w:r>
    </w:p>
  </w:footnote>
  <w:footnote w:type="continuationSeparator" w:id="0">
    <w:p w:rsidR="00FD71E6" w:rsidRDefault="00FD71E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1E6"/>
    <w:rsid w:val="00AB52E8"/>
    <w:rsid w:val="00B16D3F"/>
    <w:rsid w:val="00E71FC3"/>
    <w:rsid w:val="00EF4813"/>
    <w:rsid w:val="00FD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26632"/>
  <w15:chartTrackingRefBased/>
  <w15:docId w15:val="{EB79196D-879A-4C72-9B4B-55CC645E1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2016-06-02T08:16:00Z</dcterms:created>
  <dcterms:modified xsi:type="dcterms:W3CDTF">2016-06-02T08:20:00Z</dcterms:modified>
</cp:coreProperties>
</file>