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884" w:rsidRDefault="00F67884" w:rsidP="00F6788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Robert TAYLOUR</w:t>
      </w:r>
      <w:r>
        <w:t xml:space="preserve">    </w:t>
      </w:r>
      <w:proofErr w:type="gramStart"/>
      <w:r>
        <w:t xml:space="preserve">   (</w:t>
      </w:r>
      <w:proofErr w:type="gramEnd"/>
      <w:r>
        <w:t>fl.1504-5)</w:t>
      </w:r>
    </w:p>
    <w:p w:rsidR="00F67884" w:rsidRDefault="00F67884" w:rsidP="00F6788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Cranbrook, Kent.</w:t>
      </w:r>
    </w:p>
    <w:p w:rsidR="00F67884" w:rsidRDefault="00F67884" w:rsidP="00F6788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7884" w:rsidRDefault="00F67884" w:rsidP="00F6788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7884" w:rsidRDefault="00F67884" w:rsidP="00F6788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1504-5</w:t>
      </w:r>
      <w:r>
        <w:tab/>
        <w:t>He made his Will.  (Plomer p.466)</w:t>
      </w:r>
    </w:p>
    <w:p w:rsidR="00F67884" w:rsidRDefault="00F67884" w:rsidP="00F6788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7884" w:rsidRDefault="00F67884" w:rsidP="00F6788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7884" w:rsidRDefault="00F67884" w:rsidP="00F6788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F6788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884" w:rsidRDefault="00F67884" w:rsidP="00E71FC3">
      <w:pPr>
        <w:spacing w:after="0" w:line="240" w:lineRule="auto"/>
      </w:pPr>
      <w:r>
        <w:separator/>
      </w:r>
    </w:p>
  </w:endnote>
  <w:endnote w:type="continuationSeparator" w:id="0">
    <w:p w:rsidR="00F67884" w:rsidRDefault="00F678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884" w:rsidRDefault="00F67884" w:rsidP="00E71FC3">
      <w:pPr>
        <w:spacing w:after="0" w:line="240" w:lineRule="auto"/>
      </w:pPr>
      <w:r>
        <w:separator/>
      </w:r>
    </w:p>
  </w:footnote>
  <w:footnote w:type="continuationSeparator" w:id="0">
    <w:p w:rsidR="00F67884" w:rsidRDefault="00F678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8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8EF58-1ADD-4F3E-BAF5-A9100FFD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2017-10-14T20:37:00Z</dcterms:created>
  <dcterms:modified xsi:type="dcterms:W3CDTF">2017-10-14T20:38:00Z</dcterms:modified>
</cp:coreProperties>
</file>