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ED" w:rsidRDefault="002C6DED" w:rsidP="002C6D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TAYLOUR</w:t>
      </w:r>
      <w:r>
        <w:rPr>
          <w:rFonts w:ascii="Times New Roman" w:hAnsi="Times New Roman" w:cs="Times New Roman"/>
          <w:sz w:val="24"/>
          <w:szCs w:val="24"/>
        </w:rPr>
        <w:t xml:space="preserve">     (fl.1423)</w:t>
      </w:r>
    </w:p>
    <w:p w:rsidR="002C6DED" w:rsidRDefault="002C6DED" w:rsidP="002C6DED">
      <w:pPr>
        <w:rPr>
          <w:rFonts w:ascii="Times New Roman" w:hAnsi="Times New Roman" w:cs="Times New Roman"/>
          <w:sz w:val="24"/>
          <w:szCs w:val="24"/>
        </w:rPr>
      </w:pPr>
      <w:r w:rsidRPr="00BA468E">
        <w:rPr>
          <w:rFonts w:ascii="Times New Roman" w:hAnsi="Times New Roman" w:cs="Times New Roman"/>
          <w:sz w:val="24"/>
          <w:szCs w:val="24"/>
        </w:rPr>
        <w:t>of Brandesburton</w:t>
      </w:r>
      <w:r>
        <w:rPr>
          <w:rFonts w:ascii="Times New Roman" w:hAnsi="Times New Roman" w:cs="Times New Roman"/>
          <w:sz w:val="24"/>
          <w:szCs w:val="24"/>
        </w:rPr>
        <w:t>, East Riding of Yorkshire.</w:t>
      </w:r>
    </w:p>
    <w:p w:rsidR="002C6DED" w:rsidRDefault="002C6DED" w:rsidP="002C6DED">
      <w:pPr>
        <w:rPr>
          <w:rFonts w:ascii="Times New Roman" w:hAnsi="Times New Roman" w:cs="Times New Roman"/>
          <w:sz w:val="24"/>
          <w:szCs w:val="24"/>
        </w:rPr>
      </w:pPr>
    </w:p>
    <w:p w:rsidR="002C6DED" w:rsidRPr="00BA468E" w:rsidRDefault="002C6DED" w:rsidP="002C6D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68E">
        <w:rPr>
          <w:rFonts w:ascii="Times New Roman" w:hAnsi="Times New Roman" w:cs="Times New Roman"/>
          <w:sz w:val="24"/>
          <w:szCs w:val="24"/>
        </w:rPr>
        <w:t>20 Dec.1423</w:t>
      </w:r>
      <w:r w:rsidRPr="00BA468E">
        <w:rPr>
          <w:rFonts w:ascii="Times New Roman" w:hAnsi="Times New Roman" w:cs="Times New Roman"/>
          <w:sz w:val="24"/>
          <w:szCs w:val="24"/>
        </w:rPr>
        <w:tab/>
        <w:t>He was permitted to seek alms from all Christ’s faithful people because</w:t>
      </w:r>
    </w:p>
    <w:p w:rsidR="002C6DED" w:rsidRDefault="002C6DED" w:rsidP="002C6D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his house, including his bedding and possessions, had been consumed by</w:t>
      </w:r>
    </w:p>
    <w:p w:rsidR="002C6DED" w:rsidRDefault="002C6DED" w:rsidP="002C6D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fire.</w:t>
      </w:r>
    </w:p>
    <w:p w:rsidR="002C6DED" w:rsidRDefault="002C6DED" w:rsidP="002C6D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Sede Vacante Register 1423-6: a calendar” ed. Joan Kirby p.5)</w:t>
      </w:r>
    </w:p>
    <w:p w:rsidR="002C6DED" w:rsidRDefault="002C6DED" w:rsidP="002C6D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6DED" w:rsidRDefault="002C6DED" w:rsidP="002C6D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2C6DED" w:rsidP="002C6D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December 2015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DED" w:rsidRDefault="002C6DED" w:rsidP="00564E3C">
      <w:pPr>
        <w:spacing w:after="0" w:line="240" w:lineRule="auto"/>
      </w:pPr>
      <w:r>
        <w:separator/>
      </w:r>
    </w:p>
  </w:endnote>
  <w:endnote w:type="continuationSeparator" w:id="0">
    <w:p w:rsidR="002C6DED" w:rsidRDefault="002C6DE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C6DED">
      <w:rPr>
        <w:rFonts w:ascii="Times New Roman" w:hAnsi="Times New Roman" w:cs="Times New Roman"/>
        <w:noProof/>
        <w:sz w:val="24"/>
        <w:szCs w:val="24"/>
      </w:rPr>
      <w:t>12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DED" w:rsidRDefault="002C6DED" w:rsidP="00564E3C">
      <w:pPr>
        <w:spacing w:after="0" w:line="240" w:lineRule="auto"/>
      </w:pPr>
      <w:r>
        <w:separator/>
      </w:r>
    </w:p>
  </w:footnote>
  <w:footnote w:type="continuationSeparator" w:id="0">
    <w:p w:rsidR="002C6DED" w:rsidRDefault="002C6DE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ED"/>
    <w:rsid w:val="002C6DED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B9ABD-5485-49EE-837D-FD10169B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2015-12-12T19:25:00Z</dcterms:created>
  <dcterms:modified xsi:type="dcterms:W3CDTF">2015-12-12T19:26:00Z</dcterms:modified>
</cp:coreProperties>
</file>