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290C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5BA296A9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Farley. Husbandman.</w:t>
      </w:r>
    </w:p>
    <w:p w14:paraId="077AC16B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5AC831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BEBA9F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Oxenbrigge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 and John  </w:t>
      </w:r>
    </w:p>
    <w:p w14:paraId="140A2FCB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Westowe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cutler(q.v.).</w:t>
      </w:r>
    </w:p>
    <w:p w14:paraId="65D843E7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324C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4B1E7DC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18AED3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F7AE91" w14:textId="77777777" w:rsidR="00EF03EF" w:rsidRDefault="00EF03EF" w:rsidP="00EF0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2022</w:t>
      </w:r>
    </w:p>
    <w:p w14:paraId="521BCB2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DBFA" w14:textId="77777777" w:rsidR="00EF03EF" w:rsidRDefault="00EF03EF" w:rsidP="009139A6">
      <w:r>
        <w:separator/>
      </w:r>
    </w:p>
  </w:endnote>
  <w:endnote w:type="continuationSeparator" w:id="0">
    <w:p w14:paraId="5DEDBD63" w14:textId="77777777" w:rsidR="00EF03EF" w:rsidRDefault="00EF03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9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771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BE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57C2" w14:textId="77777777" w:rsidR="00EF03EF" w:rsidRDefault="00EF03EF" w:rsidP="009139A6">
      <w:r>
        <w:separator/>
      </w:r>
    </w:p>
  </w:footnote>
  <w:footnote w:type="continuationSeparator" w:id="0">
    <w:p w14:paraId="35DD5C4B" w14:textId="77777777" w:rsidR="00EF03EF" w:rsidRDefault="00EF03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4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5F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74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E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03EF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39DC"/>
  <w15:chartTrackingRefBased/>
  <w15:docId w15:val="{461F019D-B047-4A6B-8EF1-03CAEBEC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0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2022-08-05T07:03:00Z</dcterms:created>
  <dcterms:modified xsi:type="dcterms:W3CDTF">2022-08-05T07:04:00Z</dcterms:modified>
</cp:coreProperties>
</file>