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39D8D" w14:textId="77777777" w:rsidR="001C67A8" w:rsidRDefault="001C67A8" w:rsidP="001C67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TAYLOUR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fl.1479)</w:t>
      </w:r>
    </w:p>
    <w:p w14:paraId="38FFF779" w14:textId="77777777" w:rsidR="001C67A8" w:rsidRDefault="001C67A8" w:rsidP="001C67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Ipswich.</w:t>
      </w:r>
    </w:p>
    <w:p w14:paraId="4EC5C136" w14:textId="77777777" w:rsidR="001C67A8" w:rsidRDefault="001C67A8" w:rsidP="001C67A8">
      <w:pPr>
        <w:pStyle w:val="NoSpacing"/>
        <w:rPr>
          <w:rFonts w:cs="Times New Roman"/>
          <w:szCs w:val="24"/>
        </w:rPr>
      </w:pPr>
    </w:p>
    <w:p w14:paraId="13920FCF" w14:textId="77777777" w:rsidR="001C67A8" w:rsidRDefault="001C67A8" w:rsidP="001C67A8">
      <w:pPr>
        <w:pStyle w:val="NoSpacing"/>
        <w:rPr>
          <w:rFonts w:cs="Times New Roman"/>
          <w:szCs w:val="24"/>
        </w:rPr>
      </w:pPr>
    </w:p>
    <w:p w14:paraId="65752DD9" w14:textId="77777777" w:rsidR="001C67A8" w:rsidRDefault="001C67A8" w:rsidP="001C67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in</w:t>
      </w:r>
      <w:r>
        <w:rPr>
          <w:rFonts w:cs="Times New Roman"/>
          <w:szCs w:val="24"/>
        </w:rPr>
        <w:tab/>
        <w:t>1479</w:t>
      </w:r>
      <w:r>
        <w:rPr>
          <w:rFonts w:cs="Times New Roman"/>
          <w:szCs w:val="24"/>
        </w:rPr>
        <w:tab/>
        <w:t xml:space="preserve">He broke into the house of Thomas </w:t>
      </w:r>
      <w:proofErr w:type="spellStart"/>
      <w:r>
        <w:rPr>
          <w:rFonts w:cs="Times New Roman"/>
          <w:szCs w:val="24"/>
        </w:rPr>
        <w:t>Rodelond</w:t>
      </w:r>
      <w:proofErr w:type="spellEnd"/>
      <w:r>
        <w:rPr>
          <w:rFonts w:cs="Times New Roman"/>
          <w:szCs w:val="24"/>
        </w:rPr>
        <w:t>(q.v.) and assaulted his</w:t>
      </w:r>
    </w:p>
    <w:p w14:paraId="5B6CB9C5" w14:textId="77777777" w:rsidR="001C67A8" w:rsidRDefault="001C67A8" w:rsidP="001C67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wife. As a result, she was unable to carry on working as Thomas’ credit</w:t>
      </w:r>
    </w:p>
    <w:p w14:paraId="751F8F88" w14:textId="77777777" w:rsidR="001C67A8" w:rsidRDefault="001C67A8" w:rsidP="001C67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controller.</w:t>
      </w:r>
    </w:p>
    <w:p w14:paraId="56D253DC" w14:textId="77777777" w:rsidR="001C67A8" w:rsidRDefault="001C67A8" w:rsidP="001C67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(“Late Medieval Ipswich, Trade and Industry” by Nicholas </w:t>
      </w:r>
      <w:proofErr w:type="spellStart"/>
      <w:proofErr w:type="gramStart"/>
      <w:r>
        <w:rPr>
          <w:rFonts w:cs="Times New Roman"/>
          <w:szCs w:val="24"/>
        </w:rPr>
        <w:t>R.Amor</w:t>
      </w:r>
      <w:proofErr w:type="spellEnd"/>
      <w:proofErr w:type="gramEnd"/>
      <w:r>
        <w:rPr>
          <w:rFonts w:cs="Times New Roman"/>
          <w:szCs w:val="24"/>
        </w:rPr>
        <w:t>, published in</w:t>
      </w:r>
    </w:p>
    <w:p w14:paraId="5DE7F7B6" w14:textId="77777777" w:rsidR="001C67A8" w:rsidRDefault="001C67A8" w:rsidP="001C67A8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2011, published by the Boydell Press p.37)</w:t>
      </w:r>
    </w:p>
    <w:p w14:paraId="2716E453" w14:textId="77777777" w:rsidR="001C67A8" w:rsidRDefault="001C67A8" w:rsidP="001C67A8">
      <w:pPr>
        <w:pStyle w:val="NoSpacing"/>
        <w:rPr>
          <w:rFonts w:cs="Times New Roman"/>
          <w:szCs w:val="24"/>
        </w:rPr>
      </w:pPr>
    </w:p>
    <w:p w14:paraId="34420A83" w14:textId="77777777" w:rsidR="001C67A8" w:rsidRDefault="001C67A8" w:rsidP="001C67A8">
      <w:pPr>
        <w:pStyle w:val="NoSpacing"/>
        <w:rPr>
          <w:rFonts w:cs="Times New Roman"/>
          <w:szCs w:val="24"/>
        </w:rPr>
      </w:pPr>
    </w:p>
    <w:p w14:paraId="649A0C91" w14:textId="77777777" w:rsidR="001C67A8" w:rsidRDefault="001C67A8" w:rsidP="001C67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June 2024</w:t>
      </w:r>
    </w:p>
    <w:p w14:paraId="665709A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E2D07" w14:textId="77777777" w:rsidR="001C67A8" w:rsidRDefault="001C67A8" w:rsidP="009139A6">
      <w:r>
        <w:separator/>
      </w:r>
    </w:p>
  </w:endnote>
  <w:endnote w:type="continuationSeparator" w:id="0">
    <w:p w14:paraId="0B40EF41" w14:textId="77777777" w:rsidR="001C67A8" w:rsidRDefault="001C67A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990E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AB2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8FA7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56F9D" w14:textId="77777777" w:rsidR="001C67A8" w:rsidRDefault="001C67A8" w:rsidP="009139A6">
      <w:r>
        <w:separator/>
      </w:r>
    </w:p>
  </w:footnote>
  <w:footnote w:type="continuationSeparator" w:id="0">
    <w:p w14:paraId="372A4EEC" w14:textId="77777777" w:rsidR="001C67A8" w:rsidRDefault="001C67A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B7B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FC26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37F1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A8"/>
    <w:rsid w:val="000666E0"/>
    <w:rsid w:val="001C67A8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643A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42075"/>
  <w15:chartTrackingRefBased/>
  <w15:docId w15:val="{FB72C612-E41A-44B1-8368-9DFF04C7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2024-06-23T07:03:00Z</dcterms:created>
  <dcterms:modified xsi:type="dcterms:W3CDTF">2024-06-23T07:03:00Z</dcterms:modified>
</cp:coreProperties>
</file>