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2B" w:rsidRDefault="00F54E9B" w:rsidP="00053A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TAYLOUR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3A2B">
        <w:rPr>
          <w:rFonts w:ascii="Times New Roman" w:hAnsi="Times New Roman" w:cs="Times New Roman"/>
          <w:sz w:val="24"/>
          <w:szCs w:val="24"/>
        </w:rPr>
        <w:t xml:space="preserve"> </w:t>
      </w:r>
      <w:r w:rsidR="00053A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53A2B">
        <w:rPr>
          <w:rFonts w:ascii="Times New Roman" w:hAnsi="Times New Roman" w:cs="Times New Roman"/>
          <w:sz w:val="24"/>
          <w:szCs w:val="24"/>
        </w:rPr>
        <w:t>fl.1428)</w:t>
      </w:r>
    </w:p>
    <w:p w:rsidR="00053A2B" w:rsidRDefault="00053A2B" w:rsidP="00053A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053A2B" w:rsidRDefault="00053A2B" w:rsidP="00053A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3A2B" w:rsidRDefault="00053A2B" w:rsidP="00053A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3A2B" w:rsidRDefault="00053A2B" w:rsidP="00053A2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Feb.1428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Devon, by the Bishop.</w:t>
      </w:r>
    </w:p>
    <w:p w:rsidR="00053A2B" w:rsidRDefault="00053A2B" w:rsidP="00053A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Exeter1420-55” part 4 p.116)</w:t>
      </w:r>
    </w:p>
    <w:p w:rsidR="00053A2B" w:rsidRDefault="00053A2B" w:rsidP="00053A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3A2B" w:rsidRDefault="00053A2B" w:rsidP="00053A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3A2B" w:rsidRPr="007725C0" w:rsidRDefault="00053A2B" w:rsidP="00053A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June 2016</w:t>
      </w:r>
    </w:p>
    <w:p w:rsidR="006B2F86" w:rsidRPr="00F54E9B" w:rsidRDefault="00053A2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F54E9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9B" w:rsidRDefault="00F54E9B" w:rsidP="00E71FC3">
      <w:pPr>
        <w:spacing w:after="0" w:line="240" w:lineRule="auto"/>
      </w:pPr>
      <w:r>
        <w:separator/>
      </w:r>
    </w:p>
  </w:endnote>
  <w:endnote w:type="continuationSeparator" w:id="0">
    <w:p w:rsidR="00F54E9B" w:rsidRDefault="00F54E9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9B" w:rsidRDefault="00F54E9B" w:rsidP="00E71FC3">
      <w:pPr>
        <w:spacing w:after="0" w:line="240" w:lineRule="auto"/>
      </w:pPr>
      <w:r>
        <w:separator/>
      </w:r>
    </w:p>
  </w:footnote>
  <w:footnote w:type="continuationSeparator" w:id="0">
    <w:p w:rsidR="00F54E9B" w:rsidRDefault="00F54E9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B"/>
    <w:rsid w:val="00053A2B"/>
    <w:rsid w:val="00AB52E8"/>
    <w:rsid w:val="00B16D3F"/>
    <w:rsid w:val="00E71FC3"/>
    <w:rsid w:val="00EF4813"/>
    <w:rsid w:val="00F5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79DE"/>
  <w15:chartTrackingRefBased/>
  <w15:docId w15:val="{F67AE0E6-09E3-4D0A-8F59-4587C11E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2016-06-13T11:03:00Z</dcterms:created>
  <dcterms:modified xsi:type="dcterms:W3CDTF">2016-06-13T11:16:00Z</dcterms:modified>
</cp:coreProperties>
</file>