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92F616" w14:textId="77777777" w:rsidR="00F97EE7" w:rsidRDefault="00F97EE7" w:rsidP="00F97EE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TAYLOUR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fl.1390)</w:t>
      </w:r>
    </w:p>
    <w:p w14:paraId="13F76231" w14:textId="77777777" w:rsidR="00F97EE7" w:rsidRDefault="00F97EE7" w:rsidP="00F97EE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Oxford University.</w:t>
      </w:r>
    </w:p>
    <w:p w14:paraId="147EAE1F" w14:textId="77777777" w:rsidR="00F97EE7" w:rsidRDefault="00F97EE7" w:rsidP="00F97EE7">
      <w:pPr>
        <w:pStyle w:val="NoSpacing"/>
        <w:rPr>
          <w:rFonts w:cs="Times New Roman"/>
          <w:szCs w:val="24"/>
        </w:rPr>
      </w:pPr>
    </w:p>
    <w:p w14:paraId="5AEA9734" w14:textId="77777777" w:rsidR="00F97EE7" w:rsidRDefault="00F97EE7" w:rsidP="00F97EE7">
      <w:pPr>
        <w:pStyle w:val="NoSpacing"/>
        <w:rPr>
          <w:rFonts w:cs="Times New Roman"/>
          <w:szCs w:val="24"/>
        </w:rPr>
      </w:pPr>
    </w:p>
    <w:p w14:paraId="74B78BB7" w14:textId="77777777" w:rsidR="00F97EE7" w:rsidRDefault="00F97EE7" w:rsidP="00F97EE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1390</w:t>
      </w:r>
      <w:r>
        <w:rPr>
          <w:rFonts w:cs="Times New Roman"/>
          <w:szCs w:val="24"/>
        </w:rPr>
        <w:tab/>
        <w:t xml:space="preserve">Principal of </w:t>
      </w:r>
      <w:proofErr w:type="spellStart"/>
      <w:proofErr w:type="gramStart"/>
      <w:r>
        <w:rPr>
          <w:rFonts w:cs="Times New Roman"/>
          <w:szCs w:val="24"/>
        </w:rPr>
        <w:t>St.Edmund</w:t>
      </w:r>
      <w:proofErr w:type="spellEnd"/>
      <w:proofErr w:type="gramEnd"/>
      <w:r>
        <w:rPr>
          <w:rFonts w:cs="Times New Roman"/>
          <w:szCs w:val="24"/>
        </w:rPr>
        <w:t xml:space="preserve"> Hall.</w:t>
      </w:r>
    </w:p>
    <w:p w14:paraId="4077E5EA" w14:textId="77777777" w:rsidR="00F97EE7" w:rsidRDefault="00F97EE7" w:rsidP="00F97EE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("Oxford </w:t>
      </w:r>
      <w:proofErr w:type="spellStart"/>
      <w:r>
        <w:rPr>
          <w:rFonts w:cs="Times New Roman"/>
          <w:szCs w:val="24"/>
        </w:rPr>
        <w:t>Honours</w:t>
      </w:r>
      <w:proofErr w:type="spellEnd"/>
      <w:r>
        <w:rPr>
          <w:rFonts w:cs="Times New Roman"/>
          <w:szCs w:val="24"/>
        </w:rPr>
        <w:t xml:space="preserve"> 1220 – 1896" pub. The Clarendon Press 1894 p.246)</w:t>
      </w:r>
    </w:p>
    <w:p w14:paraId="52BC145A" w14:textId="77777777" w:rsidR="00F97EE7" w:rsidRDefault="00F97EE7" w:rsidP="00F97EE7">
      <w:pPr>
        <w:pStyle w:val="NoSpacing"/>
        <w:rPr>
          <w:rFonts w:cs="Times New Roman"/>
          <w:szCs w:val="24"/>
        </w:rPr>
      </w:pPr>
    </w:p>
    <w:p w14:paraId="1465B270" w14:textId="77777777" w:rsidR="00F97EE7" w:rsidRDefault="00F97EE7" w:rsidP="00F97EE7">
      <w:pPr>
        <w:pStyle w:val="NoSpacing"/>
        <w:rPr>
          <w:rFonts w:cs="Times New Roman"/>
          <w:szCs w:val="24"/>
        </w:rPr>
      </w:pPr>
    </w:p>
    <w:p w14:paraId="1C7B4230" w14:textId="77777777" w:rsidR="00F97EE7" w:rsidRDefault="00F97EE7" w:rsidP="00F97EE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17 December 2024</w:t>
      </w:r>
    </w:p>
    <w:p w14:paraId="38C55004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B32AA8" w14:textId="77777777" w:rsidR="00F97EE7" w:rsidRDefault="00F97EE7" w:rsidP="009139A6">
      <w:r>
        <w:separator/>
      </w:r>
    </w:p>
  </w:endnote>
  <w:endnote w:type="continuationSeparator" w:id="0">
    <w:p w14:paraId="2BEEE966" w14:textId="77777777" w:rsidR="00F97EE7" w:rsidRDefault="00F97EE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B95F6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AF93F8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E5DA6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682FB0" w14:textId="77777777" w:rsidR="00F97EE7" w:rsidRDefault="00F97EE7" w:rsidP="009139A6">
      <w:r>
        <w:separator/>
      </w:r>
    </w:p>
  </w:footnote>
  <w:footnote w:type="continuationSeparator" w:id="0">
    <w:p w14:paraId="7D513291" w14:textId="77777777" w:rsidR="00F97EE7" w:rsidRDefault="00F97EE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27FAB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1654B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6BD8C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EE7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53379"/>
    <w:rsid w:val="00AE65F8"/>
    <w:rsid w:val="00BA00AB"/>
    <w:rsid w:val="00C71834"/>
    <w:rsid w:val="00CB4ED9"/>
    <w:rsid w:val="00E61DA6"/>
    <w:rsid w:val="00EB3209"/>
    <w:rsid w:val="00F41096"/>
    <w:rsid w:val="00F5287F"/>
    <w:rsid w:val="00F97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97A716"/>
  <w15:chartTrackingRefBased/>
  <w15:docId w15:val="{CF368126-D81A-459F-8FD2-9726056D6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27</Words>
  <Characters>154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2024-12-17T21:22:00Z</dcterms:created>
  <dcterms:modified xsi:type="dcterms:W3CDTF">2024-12-17T21:23:00Z</dcterms:modified>
</cp:coreProperties>
</file>