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AC0C" w14:textId="1A99A5EE" w:rsidR="0016405E" w:rsidRDefault="0016405E" w:rsidP="0016405E">
      <w:pPr>
        <w:pStyle w:val="NoSpacing"/>
      </w:pPr>
      <w:r>
        <w:rPr>
          <w:u w:val="single"/>
        </w:rPr>
        <w:t>William TAYLOUR</w:t>
      </w:r>
      <w:r>
        <w:t xml:space="preserve">       </w:t>
      </w:r>
      <w:r>
        <w:t>(</w:t>
      </w:r>
      <w:r>
        <w:t>d.1409)</w:t>
      </w:r>
    </w:p>
    <w:p w14:paraId="6D883647" w14:textId="77777777" w:rsidR="0016405E" w:rsidRDefault="0016405E" w:rsidP="0016405E">
      <w:pPr>
        <w:pStyle w:val="NoSpacing"/>
      </w:pPr>
      <w:r>
        <w:t xml:space="preserve">Vicar of </w:t>
      </w:r>
      <w:proofErr w:type="spellStart"/>
      <w:r>
        <w:t>Dilwyn</w:t>
      </w:r>
      <w:proofErr w:type="spellEnd"/>
      <w:r>
        <w:t>, Herefordshire.</w:t>
      </w:r>
    </w:p>
    <w:p w14:paraId="1D972D8B" w14:textId="77777777" w:rsidR="0016405E" w:rsidRDefault="0016405E" w:rsidP="0016405E">
      <w:pPr>
        <w:pStyle w:val="NoSpacing"/>
      </w:pPr>
    </w:p>
    <w:p w14:paraId="4BBAE8C4" w14:textId="77777777" w:rsidR="0016405E" w:rsidRDefault="0016405E" w:rsidP="0016405E">
      <w:pPr>
        <w:pStyle w:val="NoSpacing"/>
      </w:pPr>
    </w:p>
    <w:p w14:paraId="5C8074AD" w14:textId="250A5832" w:rsidR="0016405E" w:rsidRDefault="0016405E" w:rsidP="0016405E">
      <w:pPr>
        <w:pStyle w:val="NoSpacing"/>
      </w:pPr>
      <w:r>
        <w:t>28 Apr.1407</w:t>
      </w:r>
      <w:bookmarkStart w:id="0" w:name="_GoBack"/>
      <w:bookmarkEnd w:id="0"/>
      <w:r>
        <w:tab/>
        <w:t>He became Vicar.</w:t>
      </w:r>
    </w:p>
    <w:p w14:paraId="47090A02" w14:textId="77777777" w:rsidR="0016405E" w:rsidRDefault="0016405E" w:rsidP="0016405E">
      <w:pPr>
        <w:pStyle w:val="NoSpacing"/>
      </w:pPr>
      <w:r>
        <w:tab/>
      </w:r>
      <w:r>
        <w:tab/>
        <w:t>(</w:t>
      </w:r>
      <w:hyperlink r:id="rId6" w:history="1">
        <w:r w:rsidRPr="00DF1BA4">
          <w:rPr>
            <w:rStyle w:val="Hyperlink"/>
          </w:rPr>
          <w:t>www.melocki.org.uk/diocese/Dilwyn.html</w:t>
        </w:r>
      </w:hyperlink>
      <w:r>
        <w:t>)</w:t>
      </w:r>
    </w:p>
    <w:p w14:paraId="40D1BD8D" w14:textId="77777777" w:rsidR="0016405E" w:rsidRDefault="0016405E" w:rsidP="0016405E">
      <w:pPr>
        <w:pStyle w:val="NoSpacing"/>
      </w:pPr>
    </w:p>
    <w:p w14:paraId="4961A75C" w14:textId="77777777" w:rsidR="0016405E" w:rsidRDefault="0016405E" w:rsidP="0016405E">
      <w:pPr>
        <w:pStyle w:val="NoSpacing"/>
      </w:pPr>
    </w:p>
    <w:p w14:paraId="425E45CB" w14:textId="77777777" w:rsidR="0016405E" w:rsidRPr="004E45FB" w:rsidRDefault="0016405E" w:rsidP="0016405E">
      <w:pPr>
        <w:pStyle w:val="NoSpacing"/>
      </w:pPr>
      <w:r>
        <w:t>12 October 2019</w:t>
      </w:r>
    </w:p>
    <w:p w14:paraId="1DFD1D89" w14:textId="7F99CCB8" w:rsidR="006B2F86" w:rsidRPr="0016405E" w:rsidRDefault="0016405E" w:rsidP="00E71FC3">
      <w:pPr>
        <w:pStyle w:val="NoSpacing"/>
      </w:pPr>
    </w:p>
    <w:sectPr w:rsidR="006B2F86" w:rsidRPr="0016405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819D" w14:textId="77777777" w:rsidR="0016405E" w:rsidRDefault="0016405E" w:rsidP="00E71FC3">
      <w:pPr>
        <w:spacing w:after="0" w:line="240" w:lineRule="auto"/>
      </w:pPr>
      <w:r>
        <w:separator/>
      </w:r>
    </w:p>
  </w:endnote>
  <w:endnote w:type="continuationSeparator" w:id="0">
    <w:p w14:paraId="3D4E47A6" w14:textId="77777777" w:rsidR="0016405E" w:rsidRDefault="001640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17D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359E" w14:textId="77777777" w:rsidR="0016405E" w:rsidRDefault="0016405E" w:rsidP="00E71FC3">
      <w:pPr>
        <w:spacing w:after="0" w:line="240" w:lineRule="auto"/>
      </w:pPr>
      <w:r>
        <w:separator/>
      </w:r>
    </w:p>
  </w:footnote>
  <w:footnote w:type="continuationSeparator" w:id="0">
    <w:p w14:paraId="50AB599F" w14:textId="77777777" w:rsidR="0016405E" w:rsidRDefault="001640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5E"/>
    <w:rsid w:val="001640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6277"/>
  <w15:chartTrackingRefBased/>
  <w15:docId w15:val="{98F02F0C-C3A2-4323-8272-4496F42A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64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Dilwy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2019-10-12T14:24:00Z</dcterms:created>
  <dcterms:modified xsi:type="dcterms:W3CDTF">2019-10-12T14:31:00Z</dcterms:modified>
</cp:coreProperties>
</file>