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B8F32B" w14:textId="77777777" w:rsidR="00D30F1D" w:rsidRDefault="00D30F1D" w:rsidP="00D30F1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William TAYLOUR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fl.1417)</w:t>
      </w:r>
    </w:p>
    <w:p w14:paraId="12557F0F" w14:textId="77777777" w:rsidR="00D30F1D" w:rsidRDefault="00D30F1D" w:rsidP="00D30F1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Archer.</w:t>
      </w:r>
    </w:p>
    <w:p w14:paraId="74F80C08" w14:textId="77777777" w:rsidR="00D30F1D" w:rsidRDefault="00D30F1D" w:rsidP="00D30F1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AF287D7" w14:textId="77777777" w:rsidR="00D30F1D" w:rsidRDefault="00D30F1D" w:rsidP="00D30F1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5522389" w14:textId="77777777" w:rsidR="00D30F1D" w:rsidRDefault="00D30F1D" w:rsidP="00D30F1D">
      <w:pPr>
        <w:pStyle w:val="NoSpacing"/>
        <w:ind w:left="1440" w:hanging="720"/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1417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He served in France under the command of Humphrey, Duke of Gloucester(q.v.).</w:t>
      </w:r>
    </w:p>
    <w:p w14:paraId="6B2A3647" w14:textId="77777777" w:rsidR="00D30F1D" w:rsidRDefault="00D30F1D" w:rsidP="00D30F1D">
      <w:pPr>
        <w:pStyle w:val="NoSpacing"/>
        <w:ind w:left="1440"/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</w:pPr>
      <w:r w:rsidRPr="006159FE"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(</w:t>
      </w: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 xml:space="preserve">ref. </w:t>
      </w:r>
      <w:r w:rsidRPr="006159FE"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TNA</w:t>
      </w: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, E101/51/2, m.2,</w:t>
      </w:r>
      <w:r w:rsidRPr="006159FE"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 xml:space="preserve"> from the AHRC-funded ‘The Soldier in Later Medieval England Online Database’ www.medievalsoldier.org, </w:t>
      </w: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accessed</w:t>
      </w:r>
    </w:p>
    <w:p w14:paraId="4D713735" w14:textId="77777777" w:rsidR="00D30F1D" w:rsidRDefault="00D30F1D" w:rsidP="00D30F1D">
      <w:pPr>
        <w:pStyle w:val="NoSpacing"/>
        <w:ind w:left="720" w:firstLine="720"/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19 April 2020)</w:t>
      </w:r>
    </w:p>
    <w:p w14:paraId="0B5FB803" w14:textId="77777777" w:rsidR="00D30F1D" w:rsidRDefault="00D30F1D" w:rsidP="00D30F1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222F0B3" w14:textId="77777777" w:rsidR="00D30F1D" w:rsidRDefault="00D30F1D" w:rsidP="00D30F1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1790A46" w14:textId="77777777" w:rsidR="00D30F1D" w:rsidRDefault="00D30F1D" w:rsidP="00D30F1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 March 2022</w:t>
      </w:r>
    </w:p>
    <w:p w14:paraId="42DBAD2C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84877E" w14:textId="77777777" w:rsidR="00D30F1D" w:rsidRDefault="00D30F1D" w:rsidP="009139A6">
      <w:r>
        <w:separator/>
      </w:r>
    </w:p>
  </w:endnote>
  <w:endnote w:type="continuationSeparator" w:id="0">
    <w:p w14:paraId="0C5D0FC3" w14:textId="77777777" w:rsidR="00D30F1D" w:rsidRDefault="00D30F1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E7A2B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2E07F2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 xml:space="preserve">Compilation copyright </w:t>
    </w:r>
    <w:proofErr w:type="spellStart"/>
    <w:r w:rsidRPr="009139A6">
      <w:rPr>
        <w:rFonts w:ascii="Times New Roman" w:hAnsi="Times New Roman" w:cs="Times New Roman"/>
      </w:rPr>
      <w:t>I.</w:t>
    </w:r>
    <w:proofErr w:type="gramStart"/>
    <w:r w:rsidRPr="009139A6">
      <w:rPr>
        <w:rFonts w:ascii="Times New Roman" w:hAnsi="Times New Roman"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B33E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8F479C" w14:textId="77777777" w:rsidR="00D30F1D" w:rsidRDefault="00D30F1D" w:rsidP="009139A6">
      <w:r>
        <w:separator/>
      </w:r>
    </w:p>
  </w:footnote>
  <w:footnote w:type="continuationSeparator" w:id="0">
    <w:p w14:paraId="009FC28C" w14:textId="77777777" w:rsidR="00D30F1D" w:rsidRDefault="00D30F1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AD67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E4D4E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95A1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F1D"/>
    <w:rsid w:val="000666E0"/>
    <w:rsid w:val="002510B7"/>
    <w:rsid w:val="005C130B"/>
    <w:rsid w:val="00826F5C"/>
    <w:rsid w:val="009139A6"/>
    <w:rsid w:val="009448BB"/>
    <w:rsid w:val="00A3176C"/>
    <w:rsid w:val="00AE65F8"/>
    <w:rsid w:val="00BA00AB"/>
    <w:rsid w:val="00CB4ED9"/>
    <w:rsid w:val="00D30F1D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32E453"/>
  <w15:chartTrackingRefBased/>
  <w15:docId w15:val="{0F8F87B5-92B2-4A97-8147-6E5FBD70F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1</TotalTime>
  <Pages>1</Pages>
  <Words>43</Words>
  <Characters>251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2022-04-23T21:11:00Z</dcterms:created>
  <dcterms:modified xsi:type="dcterms:W3CDTF">2022-04-23T21:12:00Z</dcterms:modified>
</cp:coreProperties>
</file>