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AC633" w14:textId="77777777" w:rsidR="00001F07" w:rsidRDefault="00001F07" w:rsidP="00001F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TAYLOUR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14:paraId="36A25A62" w14:textId="77777777" w:rsidR="00001F07" w:rsidRDefault="00001F07" w:rsidP="00001F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Edenbridge, Kent.</w:t>
      </w:r>
    </w:p>
    <w:p w14:paraId="0D7242DD" w14:textId="77777777" w:rsidR="00001F07" w:rsidRDefault="00001F07" w:rsidP="00001F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7BC2EB" w14:textId="77777777" w:rsidR="00001F07" w:rsidRDefault="00001F07" w:rsidP="00001F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F198C5" w14:textId="77777777" w:rsidR="00001F07" w:rsidRDefault="00001F07" w:rsidP="00001F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1483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687EB0E1" w14:textId="77777777" w:rsidR="00001F07" w:rsidRDefault="00001F07" w:rsidP="00001F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BA5C0C">
          <w:rPr>
            <w:rStyle w:val="Hyperlink"/>
            <w:rFonts w:ascii="Times New Roman" w:hAnsi="Times New Roman" w:cs="Times New Roman"/>
            <w:sz w:val="24"/>
            <w:szCs w:val="24"/>
          </w:rPr>
          <w:t>https://www.kentarchaeology.org.uk/Research/Libr/Wills/NameOrder/R.htm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F54968E" w14:textId="77777777" w:rsidR="00001F07" w:rsidRDefault="00001F07" w:rsidP="00001F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20B83A" w14:textId="77777777" w:rsidR="00001F07" w:rsidRDefault="00001F07" w:rsidP="00001F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485F76" w14:textId="77777777" w:rsidR="00001F07" w:rsidRDefault="00001F07" w:rsidP="00001F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March 2022</w:t>
      </w:r>
    </w:p>
    <w:p w14:paraId="5599FFCF" w14:textId="77777777" w:rsidR="00BA00AB" w:rsidRPr="00001F07" w:rsidRDefault="00BA00AB" w:rsidP="00001F07"/>
    <w:sectPr w:rsidR="00BA00AB" w:rsidRPr="00001F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5C02A" w14:textId="77777777" w:rsidR="00001F07" w:rsidRDefault="00001F07" w:rsidP="009139A6">
      <w:r>
        <w:separator/>
      </w:r>
    </w:p>
  </w:endnote>
  <w:endnote w:type="continuationSeparator" w:id="0">
    <w:p w14:paraId="6FD866A6" w14:textId="77777777" w:rsidR="00001F07" w:rsidRDefault="00001F0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0100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96F5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</w:t>
    </w:r>
    <w:proofErr w:type="gramStart"/>
    <w:r w:rsidRPr="009139A6">
      <w:rPr>
        <w:rFonts w:ascii="Times New Roman" w:hAnsi="Times New Roman"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8B13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78796" w14:textId="77777777" w:rsidR="00001F07" w:rsidRDefault="00001F07" w:rsidP="009139A6">
      <w:r>
        <w:separator/>
      </w:r>
    </w:p>
  </w:footnote>
  <w:footnote w:type="continuationSeparator" w:id="0">
    <w:p w14:paraId="31FBA4A3" w14:textId="77777777" w:rsidR="00001F07" w:rsidRDefault="00001F0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069E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BAD2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8C0C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07"/>
    <w:rsid w:val="00001F07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D60B2"/>
  <w15:chartTrackingRefBased/>
  <w15:docId w15:val="{3BC5ED4B-A266-49E0-99D3-7510515D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01F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ntarchaeology.org.uk/Research/Libr/Wills/NameOrder/R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2022-03-19T19:54:00Z</dcterms:created>
  <dcterms:modified xsi:type="dcterms:W3CDTF">2022-03-19T19:54:00Z</dcterms:modified>
</cp:coreProperties>
</file>