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8C" w:rsidRDefault="00176F8C" w:rsidP="00176F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TAYLOUR</w:t>
      </w:r>
      <w:r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176F8C" w:rsidRDefault="00176F8C" w:rsidP="00176F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Hythe, Kent. Fisher.</w:t>
      </w:r>
    </w:p>
    <w:p w:rsidR="00176F8C" w:rsidRDefault="00176F8C" w:rsidP="00176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F8C" w:rsidRDefault="00176F8C" w:rsidP="00176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F8C" w:rsidRDefault="00176F8C" w:rsidP="00176F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William Lovelace(q.v.) brought a plaint of debt against him, Nicholas</w:t>
      </w:r>
    </w:p>
    <w:p w:rsidR="00176F8C" w:rsidRDefault="00176F8C" w:rsidP="00176F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Carew of Beddington(q.v.) and William Bochere of Pluckley(q.v.).</w:t>
      </w:r>
    </w:p>
    <w:p w:rsidR="00176F8C" w:rsidRPr="00EE426C" w:rsidRDefault="00176F8C" w:rsidP="00176F8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176F8C" w:rsidRDefault="00176F8C" w:rsidP="00176F8C">
      <w:pPr>
        <w:pStyle w:val="NoSpacing"/>
        <w:rPr>
          <w:rFonts w:ascii="Times New Roman" w:hAnsi="Times New Roman" w:cs="Times New Roman"/>
        </w:rPr>
      </w:pPr>
    </w:p>
    <w:p w:rsidR="00176F8C" w:rsidRDefault="00176F8C" w:rsidP="00176F8C">
      <w:pPr>
        <w:pStyle w:val="NoSpacing"/>
        <w:rPr>
          <w:rFonts w:ascii="Times New Roman" w:hAnsi="Times New Roman" w:cs="Times New Roman"/>
        </w:rPr>
      </w:pPr>
    </w:p>
    <w:p w:rsidR="00DD5B8A" w:rsidRPr="00564E3C" w:rsidRDefault="00176F8C" w:rsidP="00176F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695C4D">
        <w:rPr>
          <w:rFonts w:ascii="Times New Roman" w:hAnsi="Times New Roman" w:cs="Times New Roman"/>
          <w:sz w:val="24"/>
          <w:szCs w:val="24"/>
        </w:rPr>
        <w:t xml:space="preserve"> August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8C" w:rsidRDefault="00176F8C" w:rsidP="00564E3C">
      <w:pPr>
        <w:spacing w:after="0" w:line="240" w:lineRule="auto"/>
      </w:pPr>
      <w:r>
        <w:separator/>
      </w:r>
    </w:p>
  </w:endnote>
  <w:endnote w:type="continuationSeparator" w:id="0">
    <w:p w:rsidR="00176F8C" w:rsidRDefault="00176F8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76F8C">
      <w:rPr>
        <w:rFonts w:ascii="Times New Roman" w:hAnsi="Times New Roman" w:cs="Times New Roman"/>
        <w:noProof/>
        <w:sz w:val="24"/>
        <w:szCs w:val="24"/>
      </w:rPr>
      <w:t>27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8C" w:rsidRDefault="00176F8C" w:rsidP="00564E3C">
      <w:pPr>
        <w:spacing w:after="0" w:line="240" w:lineRule="auto"/>
      </w:pPr>
      <w:r>
        <w:separator/>
      </w:r>
    </w:p>
  </w:footnote>
  <w:footnote w:type="continuationSeparator" w:id="0">
    <w:p w:rsidR="00176F8C" w:rsidRDefault="00176F8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8C"/>
    <w:rsid w:val="00176F8C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77804-F6C7-42E6-B9A9-77A776CF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176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2015-10-27T20:48:00Z</dcterms:created>
  <dcterms:modified xsi:type="dcterms:W3CDTF">2015-10-27T20:49:00Z</dcterms:modified>
</cp:coreProperties>
</file>