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FB" w:rsidRDefault="00C655FB" w:rsidP="00C655FB">
      <w:pPr>
        <w:pStyle w:val="NoSpacing"/>
      </w:pPr>
      <w:r>
        <w:rPr>
          <w:u w:val="single"/>
        </w:rPr>
        <w:t>William TAYLOUR</w:t>
      </w:r>
      <w:r>
        <w:t xml:space="preserve">       (d.ca.1455)</w:t>
      </w:r>
    </w:p>
    <w:p w:rsidR="00C655FB" w:rsidRDefault="00C655FB" w:rsidP="00C655FB">
      <w:pPr>
        <w:pStyle w:val="NoSpacing"/>
      </w:pPr>
      <w:proofErr w:type="gramStart"/>
      <w:r>
        <w:t>of</w:t>
      </w:r>
      <w:proofErr w:type="gramEnd"/>
      <w:r>
        <w:t xml:space="preserve"> Preston.</w:t>
      </w:r>
    </w:p>
    <w:p w:rsidR="00C655FB" w:rsidRDefault="00C655FB" w:rsidP="00C655FB">
      <w:pPr>
        <w:pStyle w:val="NoSpacing"/>
      </w:pPr>
    </w:p>
    <w:p w:rsidR="00C655FB" w:rsidRDefault="00C655FB" w:rsidP="00C655FB">
      <w:pPr>
        <w:pStyle w:val="NoSpacing"/>
      </w:pPr>
    </w:p>
    <w:p w:rsidR="00C655FB" w:rsidRDefault="00C655FB" w:rsidP="00C655FB">
      <w:pPr>
        <w:pStyle w:val="NoSpacing"/>
      </w:pPr>
      <w:r>
        <w:tab/>
        <w:t>1455</w:t>
      </w:r>
      <w:r>
        <w:tab/>
        <w:t>He made his Will.  (Redstone p.78)</w:t>
      </w:r>
    </w:p>
    <w:p w:rsidR="00C655FB" w:rsidRDefault="00C655FB" w:rsidP="00C655FB">
      <w:pPr>
        <w:pStyle w:val="NoSpacing"/>
      </w:pPr>
    </w:p>
    <w:p w:rsidR="00C655FB" w:rsidRDefault="00C655FB" w:rsidP="00C655FB">
      <w:pPr>
        <w:pStyle w:val="NoSpacing"/>
      </w:pPr>
    </w:p>
    <w:p w:rsidR="00C655FB" w:rsidRDefault="00C655FB" w:rsidP="00C655FB">
      <w:pPr>
        <w:pStyle w:val="NoSpacing"/>
      </w:pPr>
      <w:r>
        <w:t xml:space="preserve">  6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FB" w:rsidRDefault="00C655FB" w:rsidP="00920DE3">
      <w:pPr>
        <w:spacing w:after="0" w:line="240" w:lineRule="auto"/>
      </w:pPr>
      <w:r>
        <w:separator/>
      </w:r>
    </w:p>
  </w:endnote>
  <w:endnote w:type="continuationSeparator" w:id="0">
    <w:p w:rsidR="00C655FB" w:rsidRDefault="00C655F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FB" w:rsidRDefault="00C655FB" w:rsidP="00920DE3">
      <w:pPr>
        <w:spacing w:after="0" w:line="240" w:lineRule="auto"/>
      </w:pPr>
      <w:r>
        <w:separator/>
      </w:r>
    </w:p>
  </w:footnote>
  <w:footnote w:type="continuationSeparator" w:id="0">
    <w:p w:rsidR="00C655FB" w:rsidRDefault="00C655F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FB"/>
    <w:rsid w:val="00120749"/>
    <w:rsid w:val="00624CAE"/>
    <w:rsid w:val="00920DE3"/>
    <w:rsid w:val="00C009D8"/>
    <w:rsid w:val="00C655FB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2014-01-22T21:19:00Z</dcterms:created>
  <dcterms:modified xsi:type="dcterms:W3CDTF">2014-01-22T21:19:00Z</dcterms:modified>
</cp:coreProperties>
</file>