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TAYLOUR</w:t>
      </w:r>
      <w:r>
        <w:t xml:space="preserve">    </w:t>
      </w:r>
      <w:proofErr w:type="gramStart"/>
      <w:r>
        <w:t xml:space="preserve">   (</w:t>
      </w:r>
      <w:proofErr w:type="gramEnd"/>
      <w:r>
        <w:t>fl.1495)</w:t>
      </w: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Romney, Kent.</w:t>
      </w: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1495</w:t>
      </w:r>
      <w:r>
        <w:tab/>
        <w:t>He made his Will.  (Plomer p.467)</w:t>
      </w: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0A51" w:rsidRDefault="004A0A51" w:rsidP="004A0A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4A0A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A51" w:rsidRDefault="004A0A51" w:rsidP="00E71FC3">
      <w:pPr>
        <w:spacing w:after="0" w:line="240" w:lineRule="auto"/>
      </w:pPr>
      <w:r>
        <w:separator/>
      </w:r>
    </w:p>
  </w:endnote>
  <w:endnote w:type="continuationSeparator" w:id="0">
    <w:p w:rsidR="004A0A51" w:rsidRDefault="004A0A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A51" w:rsidRDefault="004A0A51" w:rsidP="00E71FC3">
      <w:pPr>
        <w:spacing w:after="0" w:line="240" w:lineRule="auto"/>
      </w:pPr>
      <w:r>
        <w:separator/>
      </w:r>
    </w:p>
  </w:footnote>
  <w:footnote w:type="continuationSeparator" w:id="0">
    <w:p w:rsidR="004A0A51" w:rsidRDefault="004A0A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51"/>
    <w:rsid w:val="001A7C09"/>
    <w:rsid w:val="004A0A5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6407F-5C4C-4616-8FDA-7D5E54E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2017-10-15T18:48:00Z</dcterms:created>
  <dcterms:modified xsi:type="dcterms:W3CDTF">2017-10-15T18:48:00Z</dcterms:modified>
</cp:coreProperties>
</file>