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22690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TAYLYOUR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33CE62BE" w14:textId="6EA25F2A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Greatham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Hospital.</w:t>
      </w:r>
    </w:p>
    <w:p w14:paraId="0FAED364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057EE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A0C91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church of the Dominicans in York by</w:t>
      </w:r>
    </w:p>
    <w:p w14:paraId="0270FEFB" w14:textId="132A150C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</w:t>
      </w:r>
      <w:r>
        <w:rPr>
          <w:rFonts w:ascii="Times New Roman" w:hAnsi="Times New Roman" w:cs="Times New Roman"/>
          <w:sz w:val="24"/>
          <w:szCs w:val="24"/>
        </w:rPr>
        <w:t xml:space="preserve">, by letters dimissory as he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</w:p>
    <w:p w14:paraId="5076167F" w14:textId="34A1B8BB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from Durham diocese.</w:t>
      </w:r>
    </w:p>
    <w:p w14:paraId="43F290AA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p.98)</w:t>
      </w:r>
    </w:p>
    <w:p w14:paraId="4BA4AD6A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D9C52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29CFA" w14:textId="77777777" w:rsidR="00C934BB" w:rsidRDefault="00C934BB" w:rsidP="00C934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April 2021</w:t>
      </w:r>
    </w:p>
    <w:p w14:paraId="0A96D088" w14:textId="61CCFC95" w:rsidR="00BA00AB" w:rsidRPr="00C934B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934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50A63" w14:textId="77777777" w:rsidR="00C934BB" w:rsidRDefault="00C934BB" w:rsidP="009139A6">
      <w:r>
        <w:separator/>
      </w:r>
    </w:p>
  </w:endnote>
  <w:endnote w:type="continuationSeparator" w:id="0">
    <w:p w14:paraId="4F555984" w14:textId="77777777" w:rsidR="00C934BB" w:rsidRDefault="00C934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A45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8591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52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AAB66" w14:textId="77777777" w:rsidR="00C934BB" w:rsidRDefault="00C934BB" w:rsidP="009139A6">
      <w:r>
        <w:separator/>
      </w:r>
    </w:p>
  </w:footnote>
  <w:footnote w:type="continuationSeparator" w:id="0">
    <w:p w14:paraId="7F36D8CE" w14:textId="77777777" w:rsidR="00C934BB" w:rsidRDefault="00C934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EDE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5E2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2E2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BB"/>
    <w:rsid w:val="000666E0"/>
    <w:rsid w:val="002510B7"/>
    <w:rsid w:val="005C130B"/>
    <w:rsid w:val="00826F5C"/>
    <w:rsid w:val="009139A6"/>
    <w:rsid w:val="009448BB"/>
    <w:rsid w:val="00A3176C"/>
    <w:rsid w:val="00BA00AB"/>
    <w:rsid w:val="00C934B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F9F4"/>
  <w15:chartTrackingRefBased/>
  <w15:docId w15:val="{A16183CF-6660-4191-A5A9-C0BA2F6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2021-04-05T19:40:00Z</dcterms:created>
  <dcterms:modified xsi:type="dcterms:W3CDTF">2021-04-05T19:42:00Z</dcterms:modified>
</cp:coreProperties>
</file>