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EF9E" w14:textId="79FD84CB" w:rsidR="00BA00AB" w:rsidRDefault="002E53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William TAYLYOURE</w:t>
      </w:r>
      <w:r>
        <w:rPr>
          <w:rFonts w:cs="Times New Roman"/>
          <w:szCs w:val="24"/>
        </w:rPr>
        <w:t xml:space="preserve">      (fl.1502)</w:t>
      </w:r>
    </w:p>
    <w:p w14:paraId="5BF1ECA9" w14:textId="5F82EA2D" w:rsidR="002E53BC" w:rsidRDefault="002E53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Otley.</w:t>
      </w:r>
    </w:p>
    <w:p w14:paraId="186725E8" w14:textId="77777777" w:rsidR="002E53BC" w:rsidRDefault="002E53BC" w:rsidP="009139A6">
      <w:pPr>
        <w:pStyle w:val="NoSpacing"/>
        <w:rPr>
          <w:rFonts w:cs="Times New Roman"/>
          <w:szCs w:val="24"/>
        </w:rPr>
      </w:pPr>
    </w:p>
    <w:p w14:paraId="75DA188B" w14:textId="77777777" w:rsidR="002E53BC" w:rsidRDefault="002E53BC" w:rsidP="009139A6">
      <w:pPr>
        <w:pStyle w:val="NoSpacing"/>
        <w:rPr>
          <w:rFonts w:cs="Times New Roman"/>
          <w:szCs w:val="24"/>
        </w:rPr>
      </w:pPr>
    </w:p>
    <w:p w14:paraId="7099584A" w14:textId="5210ACD9" w:rsidR="002E53BC" w:rsidRDefault="002E53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Sep.1502</w:t>
      </w:r>
      <w:r>
        <w:rPr>
          <w:rFonts w:cs="Times New Roman"/>
          <w:szCs w:val="24"/>
        </w:rPr>
        <w:tab/>
        <w:t>He made his Will.   (W.Y.R. p.165)</w:t>
      </w:r>
    </w:p>
    <w:p w14:paraId="4A779556" w14:textId="77777777" w:rsidR="002E53BC" w:rsidRDefault="002E53BC" w:rsidP="009139A6">
      <w:pPr>
        <w:pStyle w:val="NoSpacing"/>
        <w:rPr>
          <w:rFonts w:cs="Times New Roman"/>
          <w:szCs w:val="24"/>
        </w:rPr>
      </w:pPr>
    </w:p>
    <w:p w14:paraId="2F99519B" w14:textId="77777777" w:rsidR="002E53BC" w:rsidRDefault="002E53BC" w:rsidP="009139A6">
      <w:pPr>
        <w:pStyle w:val="NoSpacing"/>
        <w:rPr>
          <w:rFonts w:cs="Times New Roman"/>
          <w:szCs w:val="24"/>
        </w:rPr>
      </w:pPr>
    </w:p>
    <w:p w14:paraId="507BCA2D" w14:textId="0A0D95AA" w:rsidR="002E53BC" w:rsidRPr="002E53BC" w:rsidRDefault="002E53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December 2023</w:t>
      </w:r>
    </w:p>
    <w:sectPr w:rsidR="002E53BC" w:rsidRPr="002E53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B50B" w14:textId="77777777" w:rsidR="002E53BC" w:rsidRDefault="002E53BC" w:rsidP="009139A6">
      <w:r>
        <w:separator/>
      </w:r>
    </w:p>
  </w:endnote>
  <w:endnote w:type="continuationSeparator" w:id="0">
    <w:p w14:paraId="491AF3B5" w14:textId="77777777" w:rsidR="002E53BC" w:rsidRDefault="002E53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E4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97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6E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50B4" w14:textId="77777777" w:rsidR="002E53BC" w:rsidRDefault="002E53BC" w:rsidP="009139A6">
      <w:r>
        <w:separator/>
      </w:r>
    </w:p>
  </w:footnote>
  <w:footnote w:type="continuationSeparator" w:id="0">
    <w:p w14:paraId="18A6A6B8" w14:textId="77777777" w:rsidR="002E53BC" w:rsidRDefault="002E53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36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34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81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BC"/>
    <w:rsid w:val="000666E0"/>
    <w:rsid w:val="002510B7"/>
    <w:rsid w:val="002E53B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6A3E"/>
  <w15:chartTrackingRefBased/>
  <w15:docId w15:val="{87870EE5-B715-484E-A376-4F9F35FA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2023-12-25T11:09:00Z</dcterms:created>
  <dcterms:modified xsi:type="dcterms:W3CDTF">2023-12-25T11:13:00Z</dcterms:modified>
</cp:coreProperties>
</file>