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595E" w14:textId="77777777" w:rsidR="000437E1" w:rsidRDefault="000437E1" w:rsidP="000437E1">
      <w:pPr>
        <w:pStyle w:val="NoSpacing"/>
      </w:pPr>
      <w:r>
        <w:rPr>
          <w:u w:val="single"/>
        </w:rPr>
        <w:t>Margaret TEDDE</w:t>
      </w:r>
      <w:r>
        <w:t xml:space="preserve">       (fl.1451)</w:t>
      </w:r>
    </w:p>
    <w:p w14:paraId="559950E6" w14:textId="77777777" w:rsidR="000437E1" w:rsidRDefault="000437E1" w:rsidP="000437E1">
      <w:pPr>
        <w:pStyle w:val="NoSpacing"/>
      </w:pPr>
    </w:p>
    <w:p w14:paraId="75C17B04" w14:textId="77777777" w:rsidR="000437E1" w:rsidRDefault="000437E1" w:rsidP="000437E1">
      <w:pPr>
        <w:pStyle w:val="NoSpacing"/>
      </w:pPr>
    </w:p>
    <w:p w14:paraId="1A994523" w14:textId="77777777" w:rsidR="000437E1" w:rsidRDefault="000437E1" w:rsidP="000437E1">
      <w:pPr>
        <w:pStyle w:val="NoSpacing"/>
      </w:pPr>
      <w:r>
        <w:t>= William(q.v.)</w:t>
      </w:r>
    </w:p>
    <w:p w14:paraId="04FE0CC9" w14:textId="77777777" w:rsidR="000437E1" w:rsidRDefault="000437E1" w:rsidP="000437E1">
      <w:pPr>
        <w:pStyle w:val="NoSpacing"/>
      </w:pPr>
      <w:r>
        <w:t xml:space="preserve">(“Register of the Guild of Knowle in the County of Warwick 1451-1535“ transcribed </w:t>
      </w:r>
    </w:p>
    <w:p w14:paraId="213D2FEC" w14:textId="77777777" w:rsidR="000437E1" w:rsidRDefault="000437E1" w:rsidP="000437E1">
      <w:pPr>
        <w:pStyle w:val="NoSpacing"/>
      </w:pPr>
      <w:r>
        <w:t>and edited by W.B. Bickley for the Archaeological Section of the Birmingham and Midland</w:t>
      </w:r>
    </w:p>
    <w:p w14:paraId="43642D5A" w14:textId="77777777" w:rsidR="000437E1" w:rsidRDefault="000437E1" w:rsidP="000437E1">
      <w:pPr>
        <w:pStyle w:val="NoSpacing"/>
      </w:pPr>
      <w:r>
        <w:t>Institution, printed by W.H. Robinson, Walsall, 1894 p.16)</w:t>
      </w:r>
    </w:p>
    <w:p w14:paraId="752CAD82" w14:textId="77777777" w:rsidR="000437E1" w:rsidRDefault="000437E1" w:rsidP="000437E1">
      <w:pPr>
        <w:pStyle w:val="NoSpacing"/>
      </w:pPr>
    </w:p>
    <w:p w14:paraId="4E094FEF" w14:textId="77777777" w:rsidR="000437E1" w:rsidRDefault="000437E1" w:rsidP="000437E1">
      <w:pPr>
        <w:pStyle w:val="NoSpacing"/>
      </w:pPr>
    </w:p>
    <w:p w14:paraId="564C5977" w14:textId="77777777" w:rsidR="000437E1" w:rsidRDefault="000437E1" w:rsidP="000437E1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4A111BAC" w14:textId="77777777" w:rsidR="000437E1" w:rsidRDefault="000437E1" w:rsidP="000437E1">
      <w:pPr>
        <w:pStyle w:val="NoSpacing"/>
      </w:pPr>
    </w:p>
    <w:p w14:paraId="0D5F6F7A" w14:textId="77777777" w:rsidR="000437E1" w:rsidRDefault="000437E1" w:rsidP="000437E1">
      <w:pPr>
        <w:pStyle w:val="NoSpacing"/>
      </w:pPr>
    </w:p>
    <w:p w14:paraId="21445491" w14:textId="77777777" w:rsidR="000437E1" w:rsidRDefault="000437E1" w:rsidP="000437E1">
      <w:pPr>
        <w:pStyle w:val="NoSpacing"/>
      </w:pPr>
      <w:r>
        <w:t>19 April 2025</w:t>
      </w:r>
    </w:p>
    <w:p w14:paraId="44516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B577" w14:textId="77777777" w:rsidR="000437E1" w:rsidRDefault="000437E1" w:rsidP="009139A6">
      <w:r>
        <w:separator/>
      </w:r>
    </w:p>
  </w:endnote>
  <w:endnote w:type="continuationSeparator" w:id="0">
    <w:p w14:paraId="6CB660C1" w14:textId="77777777" w:rsidR="000437E1" w:rsidRDefault="000437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67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52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1C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8B02" w14:textId="77777777" w:rsidR="000437E1" w:rsidRDefault="000437E1" w:rsidP="009139A6">
      <w:r>
        <w:separator/>
      </w:r>
    </w:p>
  </w:footnote>
  <w:footnote w:type="continuationSeparator" w:id="0">
    <w:p w14:paraId="349F36E4" w14:textId="77777777" w:rsidR="000437E1" w:rsidRDefault="000437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18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93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E6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E1"/>
    <w:rsid w:val="000437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91CD"/>
  <w15:chartTrackingRefBased/>
  <w15:docId w15:val="{D1EAE0E2-B256-404D-B36E-ACC866A7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2025-04-21T19:14:00Z</dcterms:created>
  <dcterms:modified xsi:type="dcterms:W3CDTF">2025-04-21T19:15:00Z</dcterms:modified>
</cp:coreProperties>
</file>