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D3414" w14:textId="77777777" w:rsidR="000C0392" w:rsidRDefault="000C0392" w:rsidP="000C03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TEDNEY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9839000" w14:textId="77777777" w:rsidR="000C0392" w:rsidRDefault="000C0392" w:rsidP="000C03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Winterton, Norfolk. Clerk.</w:t>
      </w:r>
    </w:p>
    <w:p w14:paraId="07381457" w14:textId="77777777" w:rsidR="000C0392" w:rsidRDefault="000C0392" w:rsidP="000C0392">
      <w:pPr>
        <w:pStyle w:val="NoSpacing"/>
        <w:rPr>
          <w:rFonts w:cs="Times New Roman"/>
          <w:szCs w:val="24"/>
        </w:rPr>
      </w:pPr>
    </w:p>
    <w:p w14:paraId="0D70F3E6" w14:textId="77777777" w:rsidR="000C0392" w:rsidRDefault="000C0392" w:rsidP="000C0392">
      <w:pPr>
        <w:pStyle w:val="NoSpacing"/>
        <w:rPr>
          <w:rFonts w:cs="Times New Roman"/>
          <w:szCs w:val="24"/>
        </w:rPr>
      </w:pPr>
    </w:p>
    <w:p w14:paraId="41496B10" w14:textId="77777777" w:rsidR="000C0392" w:rsidRDefault="000C0392" w:rsidP="000C03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The executors of John Selot, Archdeacon of Sudbury(q.v.), brought a plaint</w:t>
      </w:r>
    </w:p>
    <w:p w14:paraId="389D1A9B" w14:textId="77777777" w:rsidR="000C0392" w:rsidRDefault="000C0392" w:rsidP="000C03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debt against him.</w:t>
      </w:r>
    </w:p>
    <w:p w14:paraId="7E128552" w14:textId="77777777" w:rsidR="000C0392" w:rsidRDefault="000C0392" w:rsidP="000C03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79192E7" w14:textId="77777777" w:rsidR="000C0392" w:rsidRDefault="000C0392" w:rsidP="000C0392">
      <w:pPr>
        <w:pStyle w:val="NoSpacing"/>
        <w:rPr>
          <w:rFonts w:cs="Times New Roman"/>
          <w:szCs w:val="24"/>
        </w:rPr>
      </w:pPr>
    </w:p>
    <w:p w14:paraId="16BD61FE" w14:textId="77777777" w:rsidR="000C0392" w:rsidRDefault="000C0392" w:rsidP="000C0392">
      <w:pPr>
        <w:pStyle w:val="NoSpacing"/>
        <w:rPr>
          <w:rFonts w:cs="Times New Roman"/>
          <w:szCs w:val="24"/>
        </w:rPr>
      </w:pPr>
    </w:p>
    <w:p w14:paraId="7A64F7FB" w14:textId="77777777" w:rsidR="000C0392" w:rsidRDefault="000C0392" w:rsidP="000C039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July 2024</w:t>
      </w:r>
    </w:p>
    <w:p w14:paraId="06CB4A3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87E625" w14:textId="77777777" w:rsidR="000C0392" w:rsidRDefault="000C0392" w:rsidP="009139A6">
      <w:r>
        <w:separator/>
      </w:r>
    </w:p>
  </w:endnote>
  <w:endnote w:type="continuationSeparator" w:id="0">
    <w:p w14:paraId="6A5C8AC5" w14:textId="77777777" w:rsidR="000C0392" w:rsidRDefault="000C03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79E7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95E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DE0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CF628" w14:textId="77777777" w:rsidR="000C0392" w:rsidRDefault="000C0392" w:rsidP="009139A6">
      <w:r>
        <w:separator/>
      </w:r>
    </w:p>
  </w:footnote>
  <w:footnote w:type="continuationSeparator" w:id="0">
    <w:p w14:paraId="28AE3C1C" w14:textId="77777777" w:rsidR="000C0392" w:rsidRDefault="000C03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081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C6AF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79A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92"/>
    <w:rsid w:val="000666E0"/>
    <w:rsid w:val="000C039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D77A"/>
  <w15:chartTrackingRefBased/>
  <w15:docId w15:val="{1A264536-7D3E-4EFF-AEFE-9F30ECB3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C03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2024-09-19T08:18:00Z</dcterms:created>
  <dcterms:modified xsi:type="dcterms:W3CDTF">2024-09-19T08:19:00Z</dcterms:modified>
</cp:coreProperties>
</file>