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4BF5" w14:textId="77777777" w:rsidR="00D46E6A" w:rsidRDefault="00D46E6A" w:rsidP="00D46E6A">
      <w:pPr>
        <w:pStyle w:val="NoSpacing"/>
      </w:pPr>
      <w:r>
        <w:rPr>
          <w:u w:val="single"/>
        </w:rPr>
        <w:t>Nicholas TEMPEST</w:t>
      </w:r>
      <w:r>
        <w:t xml:space="preserve">         (fl.1465)</w:t>
      </w:r>
    </w:p>
    <w:p w14:paraId="1341D5C4" w14:textId="77777777" w:rsidR="00D46E6A" w:rsidRDefault="00D46E6A" w:rsidP="00D46E6A">
      <w:pPr>
        <w:pStyle w:val="NoSpacing"/>
      </w:pPr>
      <w:r>
        <w:t>of Bracewell, Yorkshire. Gentleman.</w:t>
      </w:r>
    </w:p>
    <w:p w14:paraId="5FB278EC" w14:textId="77777777" w:rsidR="00D46E6A" w:rsidRDefault="00D46E6A" w:rsidP="00D46E6A">
      <w:pPr>
        <w:pStyle w:val="NoSpacing"/>
      </w:pPr>
    </w:p>
    <w:p w14:paraId="5CD5E2D4" w14:textId="77777777" w:rsidR="00D46E6A" w:rsidRDefault="00D46E6A" w:rsidP="00D46E6A">
      <w:pPr>
        <w:pStyle w:val="NoSpacing"/>
      </w:pPr>
    </w:p>
    <w:p w14:paraId="146BCAD7" w14:textId="77777777" w:rsidR="00D46E6A" w:rsidRDefault="00D46E6A" w:rsidP="00D46E6A">
      <w:pPr>
        <w:pStyle w:val="NoSpacing"/>
      </w:pPr>
      <w:r>
        <w:t>29 Jul.</w:t>
      </w:r>
      <w:r>
        <w:tab/>
        <w:t>1465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   (C.P.R. 1461-67 p.455)</w:t>
      </w:r>
    </w:p>
    <w:p w14:paraId="06515C32" w14:textId="77777777" w:rsidR="00D46E6A" w:rsidRDefault="00D46E6A" w:rsidP="00D46E6A">
      <w:pPr>
        <w:pStyle w:val="NoSpacing"/>
      </w:pPr>
    </w:p>
    <w:p w14:paraId="7A4AA594" w14:textId="77777777" w:rsidR="00D46E6A" w:rsidRDefault="00D46E6A" w:rsidP="00D46E6A">
      <w:pPr>
        <w:pStyle w:val="NoSpacing"/>
      </w:pPr>
    </w:p>
    <w:p w14:paraId="1CBF208B" w14:textId="77777777" w:rsidR="00D46E6A" w:rsidRDefault="00D46E6A" w:rsidP="00D46E6A">
      <w:pPr>
        <w:pStyle w:val="NoSpacing"/>
      </w:pPr>
      <w:r>
        <w:t>30 June 2025</w:t>
      </w:r>
    </w:p>
    <w:p w14:paraId="3A87F2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0B9A" w14:textId="77777777" w:rsidR="00D46E6A" w:rsidRDefault="00D46E6A" w:rsidP="009139A6">
      <w:r>
        <w:separator/>
      </w:r>
    </w:p>
  </w:endnote>
  <w:endnote w:type="continuationSeparator" w:id="0">
    <w:p w14:paraId="5A1A1EAB" w14:textId="77777777" w:rsidR="00D46E6A" w:rsidRDefault="00D46E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BC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24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DA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8B82" w14:textId="77777777" w:rsidR="00D46E6A" w:rsidRDefault="00D46E6A" w:rsidP="009139A6">
      <w:r>
        <w:separator/>
      </w:r>
    </w:p>
  </w:footnote>
  <w:footnote w:type="continuationSeparator" w:id="0">
    <w:p w14:paraId="15DB354E" w14:textId="77777777" w:rsidR="00D46E6A" w:rsidRDefault="00D46E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57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73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D0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6A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E6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3A85"/>
  <w15:chartTrackingRefBased/>
  <w15:docId w15:val="{5546303C-C693-49E8-B405-71A31FD7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2025-07-01T14:02:00Z</dcterms:created>
  <dcterms:modified xsi:type="dcterms:W3CDTF">2025-07-01T14:02:00Z</dcterms:modified>
</cp:coreProperties>
</file>