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217B" w14:textId="77777777" w:rsidR="009B0FAB" w:rsidRDefault="009B0FAB" w:rsidP="009B0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TEMPEST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3C2B4141" w14:textId="77777777" w:rsidR="009B0FAB" w:rsidRDefault="009B0FAB" w:rsidP="009B0FAB">
      <w:pPr>
        <w:pStyle w:val="NoSpacing"/>
        <w:rPr>
          <w:rFonts w:cs="Times New Roman"/>
          <w:szCs w:val="24"/>
        </w:rPr>
      </w:pPr>
    </w:p>
    <w:p w14:paraId="62731EB9" w14:textId="77777777" w:rsidR="009B0FAB" w:rsidRDefault="009B0FAB" w:rsidP="009B0FAB">
      <w:pPr>
        <w:pStyle w:val="NoSpacing"/>
        <w:rPr>
          <w:rFonts w:cs="Times New Roman"/>
          <w:szCs w:val="24"/>
        </w:rPr>
      </w:pPr>
    </w:p>
    <w:p w14:paraId="756E7D50" w14:textId="77777777" w:rsidR="009B0FAB" w:rsidRDefault="009B0FAB" w:rsidP="009B0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Aug.1487</w:t>
      </w:r>
      <w:r>
        <w:rPr>
          <w:rFonts w:cs="Times New Roman"/>
          <w:szCs w:val="24"/>
        </w:rPr>
        <w:tab/>
        <w:t>He was appointed collector of the great customs in Newcastle-upon-Tyne.</w:t>
      </w:r>
    </w:p>
    <w:p w14:paraId="2ACA6BA9" w14:textId="77777777" w:rsidR="009B0FAB" w:rsidRDefault="009B0FAB" w:rsidP="009B0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( C.F.R.</w:t>
      </w:r>
      <w:proofErr w:type="gramEnd"/>
      <w:r>
        <w:rPr>
          <w:rFonts w:cs="Times New Roman"/>
          <w:szCs w:val="24"/>
        </w:rPr>
        <w:t xml:space="preserve"> 1485-1509 p.51)</w:t>
      </w:r>
    </w:p>
    <w:p w14:paraId="32910724" w14:textId="77777777" w:rsidR="009B0FAB" w:rsidRDefault="009B0FAB" w:rsidP="009B0FAB">
      <w:pPr>
        <w:pStyle w:val="NoSpacing"/>
        <w:rPr>
          <w:rFonts w:cs="Times New Roman"/>
          <w:szCs w:val="24"/>
        </w:rPr>
      </w:pPr>
    </w:p>
    <w:p w14:paraId="00CBB444" w14:textId="77777777" w:rsidR="009B0FAB" w:rsidRDefault="009B0FAB" w:rsidP="009B0FAB">
      <w:pPr>
        <w:pStyle w:val="NoSpacing"/>
        <w:rPr>
          <w:rFonts w:cs="Times New Roman"/>
          <w:szCs w:val="24"/>
        </w:rPr>
      </w:pPr>
    </w:p>
    <w:p w14:paraId="21CF536C" w14:textId="77777777" w:rsidR="009B0FAB" w:rsidRDefault="009B0FAB" w:rsidP="009B0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049CDE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4E9F" w14:textId="77777777" w:rsidR="009B0FAB" w:rsidRDefault="009B0FAB" w:rsidP="009139A6">
      <w:r>
        <w:separator/>
      </w:r>
    </w:p>
  </w:endnote>
  <w:endnote w:type="continuationSeparator" w:id="0">
    <w:p w14:paraId="5D659D43" w14:textId="77777777" w:rsidR="009B0FAB" w:rsidRDefault="009B0F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9E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88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A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7764" w14:textId="77777777" w:rsidR="009B0FAB" w:rsidRDefault="009B0FAB" w:rsidP="009139A6">
      <w:r>
        <w:separator/>
      </w:r>
    </w:p>
  </w:footnote>
  <w:footnote w:type="continuationSeparator" w:id="0">
    <w:p w14:paraId="6E97999F" w14:textId="77777777" w:rsidR="009B0FAB" w:rsidRDefault="009B0F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0C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14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2F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A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B0FA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B75F"/>
  <w15:chartTrackingRefBased/>
  <w15:docId w15:val="{9019B39B-0948-46BA-8EFC-9DACE3CE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2025-03-01T14:12:00Z</dcterms:created>
  <dcterms:modified xsi:type="dcterms:W3CDTF">2025-03-01T14:12:00Z</dcterms:modified>
</cp:coreProperties>
</file>