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C58D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Sir William TEMPEST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5DA6AA4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73A0D2A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17DA33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1ABD7A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3E3E130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842CF8C" w14:textId="77777777" w:rsidR="006F3C5B" w:rsidRPr="00065994" w:rsidRDefault="006F3C5B" w:rsidP="006F3C5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620F0EB" w14:textId="77777777" w:rsidR="006F3C5B" w:rsidRDefault="006F3C5B" w:rsidP="006F3C5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8C75704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6200A8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BFFC75" w14:textId="77777777" w:rsidR="006F3C5B" w:rsidRDefault="006F3C5B" w:rsidP="006F3C5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20 April 2024</w:t>
      </w:r>
    </w:p>
    <w:p w14:paraId="1F6967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CA79F" w14:textId="77777777" w:rsidR="006F3C5B" w:rsidRDefault="006F3C5B" w:rsidP="009139A6">
      <w:r>
        <w:separator/>
      </w:r>
    </w:p>
  </w:endnote>
  <w:endnote w:type="continuationSeparator" w:id="0">
    <w:p w14:paraId="3C53DED7" w14:textId="77777777" w:rsidR="006F3C5B" w:rsidRDefault="006F3C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51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75F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4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FC9D" w14:textId="77777777" w:rsidR="006F3C5B" w:rsidRDefault="006F3C5B" w:rsidP="009139A6">
      <w:r>
        <w:separator/>
      </w:r>
    </w:p>
  </w:footnote>
  <w:footnote w:type="continuationSeparator" w:id="0">
    <w:p w14:paraId="6A57ED54" w14:textId="77777777" w:rsidR="006F3C5B" w:rsidRDefault="006F3C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EF3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CF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55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5B"/>
    <w:rsid w:val="000666E0"/>
    <w:rsid w:val="002510B7"/>
    <w:rsid w:val="00270799"/>
    <w:rsid w:val="005C130B"/>
    <w:rsid w:val="006F3C5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6DEB"/>
  <w15:chartTrackingRefBased/>
  <w15:docId w15:val="{42DEF4F3-6FA8-4C6B-A9FF-4A3904B2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2024-07-27T14:25:00Z</dcterms:created>
  <dcterms:modified xsi:type="dcterms:W3CDTF">2024-07-27T14:25:00Z</dcterms:modified>
</cp:coreProperties>
</file>