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D681E" w14:textId="0FC1B277" w:rsidR="00BA00AB" w:rsidRDefault="0010785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TEMPEST</w:t>
      </w:r>
      <w:r>
        <w:rPr>
          <w:rFonts w:cs="Times New Roman"/>
          <w:szCs w:val="24"/>
        </w:rPr>
        <w:t xml:space="preserve">       (d.ca.1444)</w:t>
      </w:r>
    </w:p>
    <w:p w14:paraId="29FCA64A" w14:textId="77777777" w:rsidR="0010785E" w:rsidRDefault="0010785E" w:rsidP="009139A6">
      <w:pPr>
        <w:pStyle w:val="NoSpacing"/>
        <w:rPr>
          <w:rFonts w:cs="Times New Roman"/>
          <w:szCs w:val="24"/>
        </w:rPr>
      </w:pPr>
    </w:p>
    <w:p w14:paraId="5878501A" w14:textId="77777777" w:rsidR="0010785E" w:rsidRDefault="0010785E" w:rsidP="009139A6">
      <w:pPr>
        <w:pStyle w:val="NoSpacing"/>
        <w:rPr>
          <w:rFonts w:cs="Times New Roman"/>
          <w:szCs w:val="24"/>
        </w:rPr>
      </w:pPr>
    </w:p>
    <w:p w14:paraId="6807DE6E" w14:textId="28AF647E" w:rsidR="0010785E" w:rsidRDefault="0010785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Jan.1444</w:t>
      </w:r>
      <w:r>
        <w:rPr>
          <w:rFonts w:cs="Times New Roman"/>
          <w:szCs w:val="24"/>
        </w:rPr>
        <w:tab/>
        <w:t xml:space="preserve">Writ of diem clausit extremum to the Escheators of Yorkshire and </w:t>
      </w:r>
    </w:p>
    <w:p w14:paraId="314B0182" w14:textId="33DEEE7C" w:rsidR="0010785E" w:rsidRDefault="0010785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Cumberland.   (C.F.R. 1437-45 p.275)</w:t>
      </w:r>
    </w:p>
    <w:p w14:paraId="7D965935" w14:textId="77777777" w:rsidR="0010785E" w:rsidRDefault="0010785E" w:rsidP="009139A6">
      <w:pPr>
        <w:pStyle w:val="NoSpacing"/>
        <w:rPr>
          <w:rFonts w:cs="Times New Roman"/>
          <w:szCs w:val="24"/>
        </w:rPr>
      </w:pPr>
    </w:p>
    <w:p w14:paraId="0FC5024E" w14:textId="77777777" w:rsidR="0010785E" w:rsidRDefault="0010785E" w:rsidP="009139A6">
      <w:pPr>
        <w:pStyle w:val="NoSpacing"/>
        <w:rPr>
          <w:rFonts w:cs="Times New Roman"/>
          <w:szCs w:val="24"/>
        </w:rPr>
      </w:pPr>
    </w:p>
    <w:p w14:paraId="6532D71A" w14:textId="767DD778" w:rsidR="0010785E" w:rsidRPr="0010785E" w:rsidRDefault="0010785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September 2023</w:t>
      </w:r>
    </w:p>
    <w:sectPr w:rsidR="0010785E" w:rsidRPr="001078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28E63" w14:textId="77777777" w:rsidR="0010785E" w:rsidRDefault="0010785E" w:rsidP="009139A6">
      <w:r>
        <w:separator/>
      </w:r>
    </w:p>
  </w:endnote>
  <w:endnote w:type="continuationSeparator" w:id="0">
    <w:p w14:paraId="00291DB4" w14:textId="77777777" w:rsidR="0010785E" w:rsidRDefault="001078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C8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CA0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8439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029F5" w14:textId="77777777" w:rsidR="0010785E" w:rsidRDefault="0010785E" w:rsidP="009139A6">
      <w:r>
        <w:separator/>
      </w:r>
    </w:p>
  </w:footnote>
  <w:footnote w:type="continuationSeparator" w:id="0">
    <w:p w14:paraId="2B81AAD2" w14:textId="77777777" w:rsidR="0010785E" w:rsidRDefault="001078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63C6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FCA5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EE6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5E"/>
    <w:rsid w:val="000666E0"/>
    <w:rsid w:val="0010785E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BF6A7"/>
  <w15:chartTrackingRefBased/>
  <w15:docId w15:val="{E5562054-933A-4BC4-B745-E7221C80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2023-09-24T20:45:00Z</dcterms:created>
  <dcterms:modified xsi:type="dcterms:W3CDTF">2023-09-24T20:50:00Z</dcterms:modified>
</cp:coreProperties>
</file>