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6655" w14:textId="77777777" w:rsidR="00E77E48" w:rsidRDefault="00E77E48" w:rsidP="00E77E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TEMPYLL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d.1486)</w:t>
      </w:r>
    </w:p>
    <w:p w14:paraId="5D2CC6CF" w14:textId="77777777" w:rsidR="00E77E48" w:rsidRDefault="00E77E48" w:rsidP="00E77E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church of </w:t>
      </w:r>
      <w:proofErr w:type="spellStart"/>
      <w:r>
        <w:rPr>
          <w:rFonts w:cs="Times New Roman"/>
          <w:szCs w:val="24"/>
        </w:rPr>
        <w:t>Arthureth</w:t>
      </w:r>
      <w:proofErr w:type="spellEnd"/>
      <w:r>
        <w:rPr>
          <w:rFonts w:cs="Times New Roman"/>
          <w:szCs w:val="24"/>
        </w:rPr>
        <w:t>, Cumberland.</w:t>
      </w:r>
    </w:p>
    <w:p w14:paraId="19D3DDD3" w14:textId="77777777" w:rsidR="00E77E48" w:rsidRDefault="00E77E48" w:rsidP="00E77E48">
      <w:pPr>
        <w:pStyle w:val="NoSpacing"/>
        <w:rPr>
          <w:rFonts w:cs="Times New Roman"/>
          <w:szCs w:val="24"/>
        </w:rPr>
      </w:pPr>
    </w:p>
    <w:p w14:paraId="6FF1AD55" w14:textId="77777777" w:rsidR="00E77E48" w:rsidRDefault="00E77E48" w:rsidP="00E77E48">
      <w:pPr>
        <w:pStyle w:val="NoSpacing"/>
        <w:rPr>
          <w:rFonts w:cs="Times New Roman"/>
          <w:szCs w:val="24"/>
        </w:rPr>
      </w:pPr>
    </w:p>
    <w:p w14:paraId="2593933C" w14:textId="77777777" w:rsidR="00E77E48" w:rsidRDefault="00E77E48" w:rsidP="00E77E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He had died by this date.</w:t>
      </w:r>
    </w:p>
    <w:p w14:paraId="29843A4B" w14:textId="77777777" w:rsidR="00E77E48" w:rsidRDefault="00E77E48" w:rsidP="00E77E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p.127)</w:t>
      </w:r>
    </w:p>
    <w:p w14:paraId="50BD0C63" w14:textId="77777777" w:rsidR="00E77E48" w:rsidRDefault="00E77E48" w:rsidP="00E77E48">
      <w:pPr>
        <w:pStyle w:val="NoSpacing"/>
        <w:rPr>
          <w:rFonts w:cs="Times New Roman"/>
          <w:szCs w:val="24"/>
        </w:rPr>
      </w:pPr>
    </w:p>
    <w:p w14:paraId="7F911431" w14:textId="77777777" w:rsidR="00E77E48" w:rsidRDefault="00E77E48" w:rsidP="00E77E48">
      <w:pPr>
        <w:pStyle w:val="NoSpacing"/>
        <w:rPr>
          <w:rFonts w:cs="Times New Roman"/>
          <w:szCs w:val="24"/>
        </w:rPr>
      </w:pPr>
    </w:p>
    <w:p w14:paraId="7BC0A105" w14:textId="77777777" w:rsidR="00E77E48" w:rsidRDefault="00E77E48" w:rsidP="00E77E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3F2B74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6ED76" w14:textId="77777777" w:rsidR="00E77E48" w:rsidRDefault="00E77E48" w:rsidP="009139A6">
      <w:r>
        <w:separator/>
      </w:r>
    </w:p>
  </w:endnote>
  <w:endnote w:type="continuationSeparator" w:id="0">
    <w:p w14:paraId="021661F5" w14:textId="77777777" w:rsidR="00E77E48" w:rsidRDefault="00E77E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7B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6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43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3E062" w14:textId="77777777" w:rsidR="00E77E48" w:rsidRDefault="00E77E48" w:rsidP="009139A6">
      <w:r>
        <w:separator/>
      </w:r>
    </w:p>
  </w:footnote>
  <w:footnote w:type="continuationSeparator" w:id="0">
    <w:p w14:paraId="30483629" w14:textId="77777777" w:rsidR="00E77E48" w:rsidRDefault="00E77E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7D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96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6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77E4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ED7F"/>
  <w15:chartTrackingRefBased/>
  <w15:docId w15:val="{018EAF28-8155-4944-8841-B46B240F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2024-08-14T20:02:00Z</dcterms:created>
  <dcterms:modified xsi:type="dcterms:W3CDTF">2024-08-14T20:03:00Z</dcterms:modified>
</cp:coreProperties>
</file>