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987BE" w14:textId="77777777" w:rsidR="005462C9" w:rsidRDefault="005462C9" w:rsidP="00546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TENANT</w:t>
      </w:r>
      <w:r>
        <w:rPr>
          <w:rFonts w:cs="Times New Roman"/>
          <w:szCs w:val="24"/>
        </w:rPr>
        <w:t xml:space="preserve">      (fl.1434)</w:t>
      </w:r>
    </w:p>
    <w:p w14:paraId="51094F07" w14:textId="34365E41" w:rsidR="005462C9" w:rsidRDefault="005462C9" w:rsidP="00546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Oxford </w:t>
      </w:r>
      <w:r w:rsidR="006F7544">
        <w:rPr>
          <w:rFonts w:cs="Times New Roman"/>
          <w:szCs w:val="24"/>
        </w:rPr>
        <w:t>University.</w:t>
      </w:r>
    </w:p>
    <w:p w14:paraId="6D299E10" w14:textId="77777777" w:rsidR="005462C9" w:rsidRDefault="005462C9" w:rsidP="005462C9">
      <w:pPr>
        <w:pStyle w:val="NoSpacing"/>
        <w:rPr>
          <w:rFonts w:cs="Times New Roman"/>
          <w:szCs w:val="24"/>
        </w:rPr>
      </w:pPr>
    </w:p>
    <w:p w14:paraId="70A1BE27" w14:textId="77777777" w:rsidR="005462C9" w:rsidRDefault="005462C9" w:rsidP="005462C9">
      <w:pPr>
        <w:pStyle w:val="NoSpacing"/>
        <w:rPr>
          <w:rFonts w:cs="Times New Roman"/>
          <w:szCs w:val="24"/>
        </w:rPr>
      </w:pPr>
    </w:p>
    <w:p w14:paraId="0808BF34" w14:textId="77777777" w:rsidR="005462C9" w:rsidRDefault="005462C9" w:rsidP="00546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Proctor.</w:t>
      </w:r>
    </w:p>
    <w:p w14:paraId="529BEA0F" w14:textId="77777777" w:rsidR="005462C9" w:rsidRDefault="005462C9" w:rsidP="00546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("Oxford Honours 1220 – 1896" pub. The Clarendon Press 1894 p.246)</w:t>
      </w:r>
    </w:p>
    <w:p w14:paraId="426F15D2" w14:textId="77777777" w:rsidR="005462C9" w:rsidRDefault="005462C9" w:rsidP="005462C9">
      <w:pPr>
        <w:pStyle w:val="NoSpacing"/>
        <w:rPr>
          <w:rFonts w:cs="Times New Roman"/>
          <w:szCs w:val="24"/>
        </w:rPr>
      </w:pPr>
    </w:p>
    <w:p w14:paraId="3AA4E0FF" w14:textId="77777777" w:rsidR="005462C9" w:rsidRDefault="005462C9" w:rsidP="005462C9">
      <w:pPr>
        <w:pStyle w:val="NoSpacing"/>
        <w:rPr>
          <w:rFonts w:cs="Times New Roman"/>
          <w:szCs w:val="24"/>
        </w:rPr>
      </w:pPr>
    </w:p>
    <w:p w14:paraId="625869F5" w14:textId="77777777" w:rsidR="005462C9" w:rsidRDefault="005462C9" w:rsidP="00546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December 2024</w:t>
      </w:r>
    </w:p>
    <w:p w14:paraId="4B949B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D754C" w14:textId="77777777" w:rsidR="005462C9" w:rsidRDefault="005462C9" w:rsidP="009139A6">
      <w:r>
        <w:separator/>
      </w:r>
    </w:p>
  </w:endnote>
  <w:endnote w:type="continuationSeparator" w:id="0">
    <w:p w14:paraId="6C144DAF" w14:textId="77777777" w:rsidR="005462C9" w:rsidRDefault="005462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08D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47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109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2D5A8" w14:textId="77777777" w:rsidR="005462C9" w:rsidRDefault="005462C9" w:rsidP="009139A6">
      <w:r>
        <w:separator/>
      </w:r>
    </w:p>
  </w:footnote>
  <w:footnote w:type="continuationSeparator" w:id="0">
    <w:p w14:paraId="0D1F4117" w14:textId="77777777" w:rsidR="005462C9" w:rsidRDefault="005462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DF3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3E0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867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9"/>
    <w:rsid w:val="000666E0"/>
    <w:rsid w:val="002510B7"/>
    <w:rsid w:val="00270799"/>
    <w:rsid w:val="005462C9"/>
    <w:rsid w:val="005C130B"/>
    <w:rsid w:val="006F7544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D08C"/>
  <w15:chartTrackingRefBased/>
  <w15:docId w15:val="{A1330431-1177-447F-9620-945022CD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2024-12-17T21:23:00Z</dcterms:created>
  <dcterms:modified xsi:type="dcterms:W3CDTF">2024-12-17T21:24:00Z</dcterms:modified>
</cp:coreProperties>
</file>