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9182FF" w14:textId="77777777" w:rsidR="00121754" w:rsidRDefault="00121754" w:rsidP="0012175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Hugh TENTERDEN</w:t>
      </w:r>
      <w:r>
        <w:rPr>
          <w:rFonts w:cs="Times New Roman"/>
          <w:szCs w:val="24"/>
        </w:rPr>
        <w:t xml:space="preserve">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fl.1433)</w:t>
      </w:r>
    </w:p>
    <w:p w14:paraId="7C5B4AC6" w14:textId="77777777" w:rsidR="00121754" w:rsidRDefault="00121754" w:rsidP="0012175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London. Apprentice draper.</w:t>
      </w:r>
    </w:p>
    <w:p w14:paraId="55507B79" w14:textId="77777777" w:rsidR="00121754" w:rsidRDefault="00121754" w:rsidP="00121754">
      <w:pPr>
        <w:pStyle w:val="NoSpacing"/>
        <w:rPr>
          <w:rFonts w:cs="Times New Roman"/>
          <w:szCs w:val="24"/>
        </w:rPr>
      </w:pPr>
    </w:p>
    <w:p w14:paraId="0B9DC061" w14:textId="77777777" w:rsidR="00121754" w:rsidRDefault="00121754" w:rsidP="00121754">
      <w:pPr>
        <w:pStyle w:val="NoSpacing"/>
        <w:rPr>
          <w:rFonts w:cs="Times New Roman"/>
          <w:szCs w:val="24"/>
        </w:rPr>
      </w:pPr>
    </w:p>
    <w:p w14:paraId="3DEA0089" w14:textId="77777777" w:rsidR="00121754" w:rsidRDefault="00121754" w:rsidP="0012175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1433</w:t>
      </w:r>
      <w:r>
        <w:rPr>
          <w:rFonts w:cs="Times New Roman"/>
          <w:szCs w:val="24"/>
        </w:rPr>
        <w:tab/>
        <w:t>He became apprenticed to John Brockley of London, draper.</w:t>
      </w:r>
    </w:p>
    <w:p w14:paraId="5523638E" w14:textId="77777777" w:rsidR="00121754" w:rsidRDefault="00121754" w:rsidP="0012175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6C00BB">
          <w:rPr>
            <w:rStyle w:val="Hyperlink"/>
            <w:rFonts w:cs="Times New Roman"/>
            <w:szCs w:val="24"/>
          </w:rPr>
          <w:t>www.londonroll.org</w:t>
        </w:r>
      </w:hyperlink>
      <w:r>
        <w:rPr>
          <w:rFonts w:cs="Times New Roman"/>
          <w:szCs w:val="24"/>
        </w:rPr>
        <w:t xml:space="preserve"> )</w:t>
      </w:r>
    </w:p>
    <w:p w14:paraId="49AF2BFB" w14:textId="77777777" w:rsidR="00121754" w:rsidRDefault="00121754" w:rsidP="00121754">
      <w:pPr>
        <w:pStyle w:val="NoSpacing"/>
        <w:rPr>
          <w:rFonts w:cs="Times New Roman"/>
          <w:szCs w:val="24"/>
        </w:rPr>
      </w:pPr>
    </w:p>
    <w:p w14:paraId="60371D84" w14:textId="77777777" w:rsidR="00121754" w:rsidRDefault="00121754" w:rsidP="00121754">
      <w:pPr>
        <w:pStyle w:val="NoSpacing"/>
        <w:rPr>
          <w:rFonts w:cs="Times New Roman"/>
          <w:szCs w:val="24"/>
        </w:rPr>
      </w:pPr>
    </w:p>
    <w:p w14:paraId="3D7428EB" w14:textId="77777777" w:rsidR="00121754" w:rsidRDefault="00121754" w:rsidP="0012175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15 September 2024</w:t>
      </w:r>
    </w:p>
    <w:p w14:paraId="3912EA21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62069D" w14:textId="77777777" w:rsidR="00121754" w:rsidRDefault="00121754" w:rsidP="009139A6">
      <w:r>
        <w:separator/>
      </w:r>
    </w:p>
  </w:endnote>
  <w:endnote w:type="continuationSeparator" w:id="0">
    <w:p w14:paraId="300F3642" w14:textId="77777777" w:rsidR="00121754" w:rsidRDefault="00121754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65FD00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F2A0DC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BDCAC9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752EC8" w14:textId="77777777" w:rsidR="00121754" w:rsidRDefault="00121754" w:rsidP="009139A6">
      <w:r>
        <w:separator/>
      </w:r>
    </w:p>
  </w:footnote>
  <w:footnote w:type="continuationSeparator" w:id="0">
    <w:p w14:paraId="402D1229" w14:textId="77777777" w:rsidR="00121754" w:rsidRDefault="00121754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D62C65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A1586B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5D988B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754"/>
    <w:rsid w:val="000666E0"/>
    <w:rsid w:val="00121754"/>
    <w:rsid w:val="002510B7"/>
    <w:rsid w:val="00270799"/>
    <w:rsid w:val="005C130B"/>
    <w:rsid w:val="007F388D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06C804"/>
  <w15:chartTrackingRefBased/>
  <w15:docId w15:val="{C4A1DEDF-B08A-4BE4-AD93-1163AE91D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12175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londonroll.org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31</Words>
  <Characters>181</Characters>
  <Application>Microsoft Office Word</Application>
  <DocSecurity>0</DocSecurity>
  <Lines>1</Lines>
  <Paragraphs>1</Paragraphs>
  <ScaleCrop>false</ScaleCrop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2024-09-15T19:45:00Z</dcterms:created>
  <dcterms:modified xsi:type="dcterms:W3CDTF">2024-09-15T19:46:00Z</dcterms:modified>
</cp:coreProperties>
</file>