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24F5B" w14:textId="77777777" w:rsidR="00AE6F17" w:rsidRDefault="00AE6F17" w:rsidP="00AE6F17">
      <w:pPr>
        <w:pStyle w:val="NoSpacing"/>
      </w:pPr>
      <w:r>
        <w:rPr>
          <w:u w:val="single"/>
        </w:rPr>
        <w:t>John TERELL</w:t>
      </w:r>
      <w:r>
        <w:t xml:space="preserve">    </w:t>
      </w:r>
      <w:proofErr w:type="gramStart"/>
      <w:r>
        <w:t xml:space="preserve">   (</w:t>
      </w:r>
      <w:proofErr w:type="gramEnd"/>
      <w:r>
        <w:t>fl.1410)</w:t>
      </w:r>
    </w:p>
    <w:p w14:paraId="7D0B416D" w14:textId="77777777" w:rsidR="00AE6F17" w:rsidRDefault="00AE6F17" w:rsidP="00AE6F17">
      <w:pPr>
        <w:pStyle w:val="NoSpacing"/>
      </w:pPr>
    </w:p>
    <w:p w14:paraId="33D9FDF7" w14:textId="77777777" w:rsidR="00AE6F17" w:rsidRDefault="00AE6F17" w:rsidP="00AE6F17">
      <w:pPr>
        <w:pStyle w:val="NoSpacing"/>
      </w:pPr>
    </w:p>
    <w:p w14:paraId="4CF0C0E0" w14:textId="77777777" w:rsidR="00AE6F17" w:rsidRDefault="00AE6F17" w:rsidP="00AE6F17">
      <w:pPr>
        <w:pStyle w:val="NoSpacing"/>
      </w:pPr>
      <w:r>
        <w:t>25 May1410</w:t>
      </w:r>
      <w:r>
        <w:tab/>
        <w:t xml:space="preserve">Settlement of the action taken by him and six others against Robert </w:t>
      </w:r>
    </w:p>
    <w:p w14:paraId="4B242A8A" w14:textId="77777777" w:rsidR="00AE6F17" w:rsidRDefault="00AE6F17" w:rsidP="00AE6F17">
      <w:pPr>
        <w:pStyle w:val="NoSpacing"/>
      </w:pPr>
      <w:r>
        <w:tab/>
      </w:r>
      <w:r>
        <w:tab/>
      </w:r>
      <w:proofErr w:type="spellStart"/>
      <w:r>
        <w:t>Brendewode</w:t>
      </w:r>
      <w:proofErr w:type="spellEnd"/>
      <w:r>
        <w:t xml:space="preserve"> of London(q.v.) and his wife(q.v.), deforciants of 2 messuages,</w:t>
      </w:r>
    </w:p>
    <w:p w14:paraId="4580CFD1" w14:textId="77777777" w:rsidR="00AE6F17" w:rsidRDefault="00AE6F17" w:rsidP="00AE6F17">
      <w:pPr>
        <w:pStyle w:val="NoSpacing"/>
      </w:pPr>
      <w:r>
        <w:tab/>
      </w:r>
      <w:r>
        <w:tab/>
        <w:t xml:space="preserve">18 acres of land and 5 acres of meadow in </w:t>
      </w:r>
      <w:proofErr w:type="spellStart"/>
      <w:r>
        <w:t>Algarkirk</w:t>
      </w:r>
      <w:proofErr w:type="spellEnd"/>
      <w:r>
        <w:t xml:space="preserve">, </w:t>
      </w:r>
      <w:proofErr w:type="spellStart"/>
      <w:r>
        <w:t>Sutterton</w:t>
      </w:r>
      <w:proofErr w:type="spellEnd"/>
      <w:r>
        <w:t xml:space="preserve"> and Kirton </w:t>
      </w:r>
    </w:p>
    <w:p w14:paraId="79B15D0A" w14:textId="77777777" w:rsidR="00AE6F17" w:rsidRDefault="00AE6F17" w:rsidP="00AE6F17">
      <w:pPr>
        <w:pStyle w:val="NoSpacing"/>
      </w:pPr>
      <w:r>
        <w:tab/>
      </w:r>
      <w:r>
        <w:tab/>
        <w:t>in Holland.</w:t>
      </w:r>
    </w:p>
    <w:p w14:paraId="244B39DA" w14:textId="77777777" w:rsidR="00AE6F17" w:rsidRDefault="00AE6F17" w:rsidP="00AE6F17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74F7255A" w14:textId="77777777" w:rsidR="00AE6F17" w:rsidRDefault="00AE6F17" w:rsidP="00AE6F17">
      <w:pPr>
        <w:pStyle w:val="NoSpacing"/>
      </w:pPr>
    </w:p>
    <w:p w14:paraId="4860E0A3" w14:textId="77777777" w:rsidR="00AE6F17" w:rsidRDefault="00AE6F17" w:rsidP="00AE6F17">
      <w:pPr>
        <w:pStyle w:val="NoSpacing"/>
      </w:pPr>
    </w:p>
    <w:p w14:paraId="47969944" w14:textId="77777777" w:rsidR="00AE6F17" w:rsidRDefault="00AE6F17" w:rsidP="00AE6F17">
      <w:pPr>
        <w:pStyle w:val="NoSpacing"/>
      </w:pPr>
      <w:r>
        <w:t>25 July 2024</w:t>
      </w:r>
    </w:p>
    <w:p w14:paraId="7A552A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FD132" w14:textId="77777777" w:rsidR="00AE6F17" w:rsidRDefault="00AE6F17" w:rsidP="009139A6">
      <w:r>
        <w:separator/>
      </w:r>
    </w:p>
  </w:endnote>
  <w:endnote w:type="continuationSeparator" w:id="0">
    <w:p w14:paraId="27D12C45" w14:textId="77777777" w:rsidR="00AE6F17" w:rsidRDefault="00AE6F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642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486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920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C32AE" w14:textId="77777777" w:rsidR="00AE6F17" w:rsidRDefault="00AE6F17" w:rsidP="009139A6">
      <w:r>
        <w:separator/>
      </w:r>
    </w:p>
  </w:footnote>
  <w:footnote w:type="continuationSeparator" w:id="0">
    <w:p w14:paraId="3CC0B8CD" w14:textId="77777777" w:rsidR="00AE6F17" w:rsidRDefault="00AE6F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87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F0A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1AE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1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AE6F17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642D"/>
  <w15:chartTrackingRefBased/>
  <w15:docId w15:val="{3E5490E8-80C6-4FDF-B8FD-E8550D7A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E6F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2024-10-28T12:03:00Z</dcterms:created>
  <dcterms:modified xsi:type="dcterms:W3CDTF">2024-10-28T12:03:00Z</dcterms:modified>
</cp:coreProperties>
</file>