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7D31" w14:textId="77777777" w:rsidR="003B420B" w:rsidRDefault="003B420B" w:rsidP="003B4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Elene TERRINGTON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6D148642" w14:textId="77777777" w:rsidR="003B420B" w:rsidRDefault="003B420B" w:rsidP="003B420B">
      <w:pPr>
        <w:pStyle w:val="NoSpacing"/>
        <w:rPr>
          <w:rFonts w:cs="Times New Roman"/>
          <w:szCs w:val="24"/>
        </w:rPr>
      </w:pPr>
    </w:p>
    <w:p w14:paraId="476F7A6D" w14:textId="77777777" w:rsidR="003B420B" w:rsidRDefault="003B420B" w:rsidP="003B420B">
      <w:pPr>
        <w:pStyle w:val="NoSpacing"/>
        <w:rPr>
          <w:rFonts w:cs="Times New Roman"/>
          <w:szCs w:val="24"/>
        </w:rPr>
      </w:pPr>
    </w:p>
    <w:p w14:paraId="1AB88988" w14:textId="77777777" w:rsidR="003B420B" w:rsidRDefault="003B420B" w:rsidP="003B4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William(q.v.)</w:t>
      </w:r>
    </w:p>
    <w:p w14:paraId="3480E965" w14:textId="77777777" w:rsidR="003B420B" w:rsidRPr="00E7711B" w:rsidRDefault="003B420B" w:rsidP="003B420B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50868A01" w14:textId="77777777" w:rsidR="003B420B" w:rsidRDefault="003B420B" w:rsidP="003B420B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87)</w:t>
      </w:r>
    </w:p>
    <w:p w14:paraId="546918AF" w14:textId="77777777" w:rsidR="003B420B" w:rsidRDefault="003B420B" w:rsidP="003B420B">
      <w:pPr>
        <w:pStyle w:val="NoSpacing"/>
        <w:rPr>
          <w:rFonts w:cs="Times New Roman"/>
          <w:szCs w:val="24"/>
        </w:rPr>
      </w:pPr>
    </w:p>
    <w:p w14:paraId="5EE4E6FC" w14:textId="77777777" w:rsidR="003B420B" w:rsidRDefault="003B420B" w:rsidP="003B420B">
      <w:pPr>
        <w:pStyle w:val="NoSpacing"/>
        <w:rPr>
          <w:rFonts w:cs="Times New Roman"/>
          <w:szCs w:val="24"/>
        </w:rPr>
      </w:pPr>
    </w:p>
    <w:p w14:paraId="0E7E4397" w14:textId="77777777" w:rsidR="003B420B" w:rsidRDefault="003B420B" w:rsidP="003B4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Oct.1406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1CF3BCDE" w14:textId="77777777" w:rsidR="003B420B" w:rsidRDefault="003B420B" w:rsidP="003B4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4DA14F4A" w14:textId="77777777" w:rsidR="003B420B" w:rsidRDefault="003B420B" w:rsidP="003B420B">
      <w:pPr>
        <w:pStyle w:val="NoSpacing"/>
        <w:rPr>
          <w:rFonts w:cs="Times New Roman"/>
          <w:szCs w:val="24"/>
        </w:rPr>
      </w:pPr>
    </w:p>
    <w:p w14:paraId="406B9E07" w14:textId="77777777" w:rsidR="003B420B" w:rsidRDefault="003B420B" w:rsidP="003B420B">
      <w:pPr>
        <w:pStyle w:val="NoSpacing"/>
        <w:rPr>
          <w:rFonts w:cs="Times New Roman"/>
          <w:szCs w:val="24"/>
        </w:rPr>
      </w:pPr>
    </w:p>
    <w:p w14:paraId="7B9A4BB4" w14:textId="77777777" w:rsidR="003B420B" w:rsidRDefault="003B420B" w:rsidP="003B4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November 2024</w:t>
      </w:r>
    </w:p>
    <w:p w14:paraId="404956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3CC00" w14:textId="77777777" w:rsidR="003B420B" w:rsidRDefault="003B420B" w:rsidP="009139A6">
      <w:r>
        <w:separator/>
      </w:r>
    </w:p>
  </w:endnote>
  <w:endnote w:type="continuationSeparator" w:id="0">
    <w:p w14:paraId="7B96FC4A" w14:textId="77777777" w:rsidR="003B420B" w:rsidRDefault="003B42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3C1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21F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B8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9C556" w14:textId="77777777" w:rsidR="003B420B" w:rsidRDefault="003B420B" w:rsidP="009139A6">
      <w:r>
        <w:separator/>
      </w:r>
    </w:p>
  </w:footnote>
  <w:footnote w:type="continuationSeparator" w:id="0">
    <w:p w14:paraId="474AE071" w14:textId="77777777" w:rsidR="003B420B" w:rsidRDefault="003B42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D7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C0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AFD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0B"/>
    <w:rsid w:val="000666E0"/>
    <w:rsid w:val="002510B7"/>
    <w:rsid w:val="00270799"/>
    <w:rsid w:val="003B42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B3D3"/>
  <w15:chartTrackingRefBased/>
  <w15:docId w15:val="{FA7A38ED-D433-4F38-B836-A15D9576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2024-11-09T20:48:00Z</dcterms:created>
  <dcterms:modified xsi:type="dcterms:W3CDTF">2024-11-09T20:48:00Z</dcterms:modified>
</cp:coreProperties>
</file>