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8102" w14:textId="77777777" w:rsidR="005F3014" w:rsidRDefault="005F3014" w:rsidP="005F3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TERRINGTON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29640FDB" w14:textId="77777777" w:rsidR="005F3014" w:rsidRDefault="005F3014" w:rsidP="005F3014">
      <w:pPr>
        <w:pStyle w:val="NoSpacing"/>
        <w:rPr>
          <w:rFonts w:cs="Times New Roman"/>
          <w:szCs w:val="24"/>
        </w:rPr>
      </w:pPr>
    </w:p>
    <w:p w14:paraId="7EC10E36" w14:textId="77777777" w:rsidR="005F3014" w:rsidRDefault="005F3014" w:rsidP="005F3014">
      <w:pPr>
        <w:pStyle w:val="NoSpacing"/>
        <w:rPr>
          <w:rFonts w:cs="Times New Roman"/>
          <w:szCs w:val="24"/>
        </w:rPr>
      </w:pPr>
    </w:p>
    <w:p w14:paraId="4F4B1CA9" w14:textId="77777777" w:rsidR="005F3014" w:rsidRDefault="005F3014" w:rsidP="005F3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Elene(q.v.)</w:t>
      </w:r>
    </w:p>
    <w:p w14:paraId="0F9760BB" w14:textId="77777777" w:rsidR="005F3014" w:rsidRPr="00E7711B" w:rsidRDefault="005F3014" w:rsidP="005F3014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3D669789" w14:textId="77777777" w:rsidR="005F3014" w:rsidRDefault="005F3014" w:rsidP="005F3014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87)</w:t>
      </w:r>
    </w:p>
    <w:p w14:paraId="23D0460D" w14:textId="77777777" w:rsidR="005F3014" w:rsidRDefault="005F3014" w:rsidP="005F3014">
      <w:pPr>
        <w:pStyle w:val="NoSpacing"/>
        <w:rPr>
          <w:rFonts w:cs="Times New Roman"/>
          <w:szCs w:val="24"/>
        </w:rPr>
      </w:pPr>
    </w:p>
    <w:p w14:paraId="081C2E0D" w14:textId="77777777" w:rsidR="005F3014" w:rsidRDefault="005F3014" w:rsidP="005F3014">
      <w:pPr>
        <w:pStyle w:val="NoSpacing"/>
        <w:rPr>
          <w:rFonts w:cs="Times New Roman"/>
          <w:szCs w:val="24"/>
        </w:rPr>
      </w:pPr>
    </w:p>
    <w:p w14:paraId="3C1F6D95" w14:textId="77777777" w:rsidR="005F3014" w:rsidRDefault="005F3014" w:rsidP="005F3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Oct.1406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1CBBC433" w14:textId="77777777" w:rsidR="005F3014" w:rsidRDefault="005F3014" w:rsidP="005F30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6A628E8C" w14:textId="77777777" w:rsidR="005F3014" w:rsidRDefault="005F3014" w:rsidP="005F3014">
      <w:pPr>
        <w:pStyle w:val="NoSpacing"/>
        <w:rPr>
          <w:rFonts w:cs="Times New Roman"/>
          <w:szCs w:val="24"/>
        </w:rPr>
      </w:pPr>
    </w:p>
    <w:p w14:paraId="62038FA3" w14:textId="77777777" w:rsidR="005F3014" w:rsidRDefault="005F3014" w:rsidP="005F3014">
      <w:pPr>
        <w:pStyle w:val="NoSpacing"/>
        <w:rPr>
          <w:rFonts w:cs="Times New Roman"/>
          <w:szCs w:val="24"/>
        </w:rPr>
      </w:pPr>
    </w:p>
    <w:p w14:paraId="3DAA46F1" w14:textId="77777777" w:rsidR="005F3014" w:rsidRDefault="005F3014" w:rsidP="005F3014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9 November 2024</w:t>
      </w:r>
    </w:p>
    <w:p w14:paraId="0F8148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2541F" w14:textId="77777777" w:rsidR="005F3014" w:rsidRDefault="005F3014" w:rsidP="009139A6">
      <w:r>
        <w:separator/>
      </w:r>
    </w:p>
  </w:endnote>
  <w:endnote w:type="continuationSeparator" w:id="0">
    <w:p w14:paraId="2AC0DDD3" w14:textId="77777777" w:rsidR="005F3014" w:rsidRDefault="005F30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A9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A96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A5C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4165F" w14:textId="77777777" w:rsidR="005F3014" w:rsidRDefault="005F3014" w:rsidP="009139A6">
      <w:r>
        <w:separator/>
      </w:r>
    </w:p>
  </w:footnote>
  <w:footnote w:type="continuationSeparator" w:id="0">
    <w:p w14:paraId="0034796E" w14:textId="77777777" w:rsidR="005F3014" w:rsidRDefault="005F30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530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282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1BA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14"/>
    <w:rsid w:val="000666E0"/>
    <w:rsid w:val="002510B7"/>
    <w:rsid w:val="00270799"/>
    <w:rsid w:val="005C130B"/>
    <w:rsid w:val="005F301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D581"/>
  <w15:chartTrackingRefBased/>
  <w15:docId w15:val="{90A886B5-A4A0-4512-85D3-45BC5CF7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2024-11-09T20:47:00Z</dcterms:created>
  <dcterms:modified xsi:type="dcterms:W3CDTF">2024-11-09T20:47:00Z</dcterms:modified>
</cp:coreProperties>
</file>