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BE5270" w14:textId="77777777" w:rsidR="006C1B1D" w:rsidRDefault="006C1B1D" w:rsidP="006C1B1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Guy TERRY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fl.1425)</w:t>
      </w:r>
    </w:p>
    <w:p w14:paraId="156D9B49" w14:textId="77777777" w:rsidR="006C1B1D" w:rsidRDefault="006C1B1D" w:rsidP="006C1B1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London. Baker.</w:t>
      </w:r>
    </w:p>
    <w:p w14:paraId="28EAF818" w14:textId="77777777" w:rsidR="006C1B1D" w:rsidRDefault="006C1B1D" w:rsidP="006C1B1D">
      <w:pPr>
        <w:pStyle w:val="NoSpacing"/>
        <w:rPr>
          <w:rFonts w:cs="Times New Roman"/>
          <w:szCs w:val="24"/>
        </w:rPr>
      </w:pPr>
    </w:p>
    <w:p w14:paraId="593C6983" w14:textId="77777777" w:rsidR="006C1B1D" w:rsidRDefault="006C1B1D" w:rsidP="006C1B1D">
      <w:pPr>
        <w:pStyle w:val="NoSpacing"/>
        <w:rPr>
          <w:rFonts w:cs="Times New Roman"/>
          <w:szCs w:val="24"/>
        </w:rPr>
      </w:pPr>
    </w:p>
    <w:p w14:paraId="7DA8BAA6" w14:textId="77777777" w:rsidR="006C1B1D" w:rsidRDefault="006C1B1D" w:rsidP="006C1B1D">
      <w:pPr>
        <w:pStyle w:val="NoSpacing"/>
        <w:ind w:left="1440" w:hanging="1440"/>
        <w:rPr>
          <w:rFonts w:cs="Times New Roman"/>
          <w:szCs w:val="24"/>
        </w:rPr>
      </w:pPr>
      <w:r>
        <w:rPr>
          <w:rFonts w:cs="Times New Roman"/>
          <w:szCs w:val="24"/>
        </w:rPr>
        <w:t>23 Apr.1425</w:t>
      </w:r>
      <w:r>
        <w:rPr>
          <w:rFonts w:cs="Times New Roman"/>
          <w:szCs w:val="24"/>
        </w:rPr>
        <w:tab/>
        <w:t xml:space="preserve">William </w:t>
      </w:r>
      <w:proofErr w:type="spellStart"/>
      <w:r>
        <w:rPr>
          <w:rFonts w:cs="Times New Roman"/>
          <w:szCs w:val="24"/>
        </w:rPr>
        <w:t>Shirborne</w:t>
      </w:r>
      <w:proofErr w:type="spellEnd"/>
      <w:r>
        <w:rPr>
          <w:rFonts w:cs="Times New Roman"/>
          <w:szCs w:val="24"/>
        </w:rPr>
        <w:t xml:space="preserve"> of London, goldsmith(q.v.), Stephen Colle of London, goldsmith(q.v.), Robert </w:t>
      </w:r>
      <w:proofErr w:type="spellStart"/>
      <w:r>
        <w:rPr>
          <w:rFonts w:cs="Times New Roman"/>
          <w:szCs w:val="24"/>
        </w:rPr>
        <w:t>Fenescales</w:t>
      </w:r>
      <w:proofErr w:type="spellEnd"/>
      <w:r>
        <w:rPr>
          <w:rFonts w:cs="Times New Roman"/>
          <w:szCs w:val="24"/>
        </w:rPr>
        <w:t xml:space="preserve"> of London, tailor(q.v.), and John Colle of London, goldsmith(q.v.), brought a plaint of intrusion against him, William </w:t>
      </w:r>
    </w:p>
    <w:p w14:paraId="4D0D805E" w14:textId="77777777" w:rsidR="006C1B1D" w:rsidRDefault="006C1B1D" w:rsidP="006C1B1D">
      <w:pPr>
        <w:pStyle w:val="NoSpacing"/>
        <w:ind w:left="144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Whyte, Rector of the church of </w:t>
      </w:r>
      <w:proofErr w:type="spellStart"/>
      <w:proofErr w:type="gramStart"/>
      <w:r>
        <w:rPr>
          <w:rFonts w:cs="Times New Roman"/>
          <w:szCs w:val="24"/>
        </w:rPr>
        <w:t>St.Margaret</w:t>
      </w:r>
      <w:proofErr w:type="spellEnd"/>
      <w:proofErr w:type="gramEnd"/>
      <w:r>
        <w:rPr>
          <w:rFonts w:cs="Times New Roman"/>
          <w:szCs w:val="24"/>
        </w:rPr>
        <w:t xml:space="preserve"> Moyses(q.v.), and Stephen Brugge of London, brewer(q.v.), touching their free tenement in the said parish.</w:t>
      </w:r>
    </w:p>
    <w:p w14:paraId="1A027EFA" w14:textId="77777777" w:rsidR="006C1B1D" w:rsidRDefault="006C1B1D" w:rsidP="006C1B1D">
      <w:pPr>
        <w:pStyle w:val="NoSpacing"/>
        <w:ind w:left="1440"/>
        <w:rPr>
          <w:rFonts w:cs="Times New Roman"/>
          <w:szCs w:val="24"/>
        </w:rPr>
      </w:pPr>
      <w:r w:rsidRPr="00077E02">
        <w:rPr>
          <w:rFonts w:cs="Times New Roman"/>
          <w:szCs w:val="24"/>
        </w:rPr>
        <w:t xml:space="preserve">(“Calendar of Plea and Memoranda Rolls preserved among the archives of the Corporation of the City of London at the Guildhall A.D. 1413-1437”, edited by </w:t>
      </w:r>
      <w:proofErr w:type="spellStart"/>
      <w:r w:rsidRPr="00077E02">
        <w:rPr>
          <w:rFonts w:cs="Times New Roman"/>
          <w:szCs w:val="24"/>
        </w:rPr>
        <w:t>A.</w:t>
      </w:r>
      <w:proofErr w:type="gramStart"/>
      <w:r w:rsidRPr="00077E02">
        <w:rPr>
          <w:rFonts w:cs="Times New Roman"/>
          <w:szCs w:val="24"/>
        </w:rPr>
        <w:t>H.Thomas</w:t>
      </w:r>
      <w:proofErr w:type="spellEnd"/>
      <w:proofErr w:type="gramEnd"/>
      <w:r w:rsidRPr="00077E02">
        <w:rPr>
          <w:rFonts w:cs="Times New Roman"/>
          <w:szCs w:val="24"/>
        </w:rPr>
        <w:t xml:space="preserve"> pub. Cambridge University Press 1943 p.</w:t>
      </w:r>
      <w:r>
        <w:rPr>
          <w:rFonts w:cs="Times New Roman"/>
          <w:szCs w:val="24"/>
        </w:rPr>
        <w:t>181)</w:t>
      </w:r>
    </w:p>
    <w:p w14:paraId="6CCDF4B7" w14:textId="77777777" w:rsidR="006C1B1D" w:rsidRDefault="006C1B1D" w:rsidP="006C1B1D">
      <w:pPr>
        <w:pStyle w:val="NoSpacing"/>
        <w:rPr>
          <w:rFonts w:cs="Times New Roman"/>
          <w:szCs w:val="24"/>
        </w:rPr>
      </w:pPr>
    </w:p>
    <w:p w14:paraId="3431FDA7" w14:textId="77777777" w:rsidR="006C1B1D" w:rsidRDefault="006C1B1D" w:rsidP="006C1B1D">
      <w:pPr>
        <w:pStyle w:val="NoSpacing"/>
        <w:rPr>
          <w:rFonts w:cs="Times New Roman"/>
          <w:szCs w:val="24"/>
        </w:rPr>
      </w:pPr>
    </w:p>
    <w:p w14:paraId="7CDCBC2B" w14:textId="77777777" w:rsidR="006C1B1D" w:rsidRDefault="006C1B1D" w:rsidP="006C1B1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6 December 2024</w:t>
      </w:r>
    </w:p>
    <w:p w14:paraId="140C664A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CF0B0C" w14:textId="77777777" w:rsidR="006C1B1D" w:rsidRDefault="006C1B1D" w:rsidP="009139A6">
      <w:r>
        <w:separator/>
      </w:r>
    </w:p>
  </w:endnote>
  <w:endnote w:type="continuationSeparator" w:id="0">
    <w:p w14:paraId="216A1B64" w14:textId="77777777" w:rsidR="006C1B1D" w:rsidRDefault="006C1B1D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DB0AED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7FD9C1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AFBD18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E14F44" w14:textId="77777777" w:rsidR="006C1B1D" w:rsidRDefault="006C1B1D" w:rsidP="009139A6">
      <w:r>
        <w:separator/>
      </w:r>
    </w:p>
  </w:footnote>
  <w:footnote w:type="continuationSeparator" w:id="0">
    <w:p w14:paraId="3A4C1DB7" w14:textId="77777777" w:rsidR="006C1B1D" w:rsidRDefault="006C1B1D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BC5998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C214FF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E797AC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B1D"/>
    <w:rsid w:val="000666E0"/>
    <w:rsid w:val="00101CE1"/>
    <w:rsid w:val="002510B7"/>
    <w:rsid w:val="00270799"/>
    <w:rsid w:val="005C130B"/>
    <w:rsid w:val="006C1B1D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5B9F6B"/>
  <w15:chartTrackingRefBased/>
  <w15:docId w15:val="{CD6E367B-FDAC-443B-9CA7-2E0E34CB9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98</Words>
  <Characters>563</Characters>
  <Application>Microsoft Office Word</Application>
  <DocSecurity>0</DocSecurity>
  <Lines>4</Lines>
  <Paragraphs>1</Paragraphs>
  <ScaleCrop>false</ScaleCrop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2024-12-06T20:23:00Z</dcterms:created>
  <dcterms:modified xsi:type="dcterms:W3CDTF">2024-12-06T20:23:00Z</dcterms:modified>
</cp:coreProperties>
</file>