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E9911" w14:textId="77777777" w:rsidR="00635D9D" w:rsidRDefault="00635D9D" w:rsidP="00635D9D">
      <w:pPr>
        <w:pStyle w:val="NoSpacing"/>
      </w:pPr>
      <w:r>
        <w:rPr>
          <w:u w:val="single"/>
        </w:rPr>
        <w:t>Richard TERRY</w:t>
      </w:r>
      <w:r>
        <w:t xml:space="preserve">     </w:t>
      </w:r>
      <w:proofErr w:type="gramStart"/>
      <w:r>
        <w:t xml:space="preserve">   (</w:t>
      </w:r>
      <w:proofErr w:type="gramEnd"/>
      <w:r>
        <w:t>fl.1410)</w:t>
      </w:r>
    </w:p>
    <w:p w14:paraId="3392C2D2" w14:textId="77777777" w:rsidR="00635D9D" w:rsidRDefault="00635D9D" w:rsidP="00635D9D">
      <w:pPr>
        <w:pStyle w:val="NoSpacing"/>
      </w:pPr>
      <w:r>
        <w:t xml:space="preserve">of </w:t>
      </w:r>
      <w:proofErr w:type="spellStart"/>
      <w:r>
        <w:t>Swineshead</w:t>
      </w:r>
      <w:proofErr w:type="spellEnd"/>
      <w:r>
        <w:t>, Lincolnshire.</w:t>
      </w:r>
    </w:p>
    <w:p w14:paraId="2048BB20" w14:textId="77777777" w:rsidR="00635D9D" w:rsidRDefault="00635D9D" w:rsidP="00635D9D">
      <w:pPr>
        <w:pStyle w:val="NoSpacing"/>
      </w:pPr>
    </w:p>
    <w:p w14:paraId="213F7406" w14:textId="77777777" w:rsidR="00635D9D" w:rsidRDefault="00635D9D" w:rsidP="00635D9D">
      <w:pPr>
        <w:pStyle w:val="NoSpacing"/>
      </w:pPr>
    </w:p>
    <w:p w14:paraId="1A52C2E7" w14:textId="77777777" w:rsidR="00635D9D" w:rsidRDefault="00635D9D" w:rsidP="00635D9D">
      <w:pPr>
        <w:pStyle w:val="NoSpacing"/>
      </w:pPr>
      <w:r>
        <w:t>20 Apr.1410</w:t>
      </w:r>
      <w:r>
        <w:tab/>
        <w:t>Settlement of the action taken by him and three others against Thomas</w:t>
      </w:r>
    </w:p>
    <w:p w14:paraId="740BDEA6" w14:textId="77777777" w:rsidR="00635D9D" w:rsidRDefault="00635D9D" w:rsidP="00635D9D">
      <w:pPr>
        <w:pStyle w:val="NoSpacing"/>
      </w:pPr>
      <w:r>
        <w:tab/>
      </w:r>
      <w:r>
        <w:tab/>
      </w:r>
      <w:proofErr w:type="spellStart"/>
      <w:r>
        <w:t>Proctour</w:t>
      </w:r>
      <w:proofErr w:type="spellEnd"/>
      <w:r>
        <w:t xml:space="preserve"> of </w:t>
      </w:r>
      <w:proofErr w:type="spellStart"/>
      <w:r>
        <w:t>Blankney</w:t>
      </w:r>
      <w:proofErr w:type="spellEnd"/>
      <w:r>
        <w:t xml:space="preserve">(q.v.) and his wife, Alice(q.v.), deforciants </w:t>
      </w:r>
    </w:p>
    <w:p w14:paraId="06697221" w14:textId="77777777" w:rsidR="00635D9D" w:rsidRDefault="00635D9D" w:rsidP="00635D9D">
      <w:pPr>
        <w:pStyle w:val="NoSpacing"/>
      </w:pPr>
      <w:r>
        <w:tab/>
      </w:r>
      <w:r>
        <w:tab/>
        <w:t xml:space="preserve">of a messuage in South </w:t>
      </w:r>
      <w:proofErr w:type="spellStart"/>
      <w:r>
        <w:t>Kyme</w:t>
      </w:r>
      <w:proofErr w:type="spellEnd"/>
      <w:r>
        <w:t>.</w:t>
      </w:r>
    </w:p>
    <w:p w14:paraId="164C1E27" w14:textId="77777777" w:rsidR="00635D9D" w:rsidRDefault="00635D9D" w:rsidP="00635D9D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012D808F" w14:textId="77777777" w:rsidR="00635D9D" w:rsidRDefault="00635D9D" w:rsidP="00635D9D">
      <w:pPr>
        <w:pStyle w:val="NoSpacing"/>
      </w:pPr>
    </w:p>
    <w:p w14:paraId="49A99EE1" w14:textId="77777777" w:rsidR="00635D9D" w:rsidRDefault="00635D9D" w:rsidP="00635D9D">
      <w:pPr>
        <w:pStyle w:val="NoSpacing"/>
      </w:pPr>
    </w:p>
    <w:p w14:paraId="0B40E8AC" w14:textId="77777777" w:rsidR="00635D9D" w:rsidRDefault="00635D9D" w:rsidP="00635D9D">
      <w:pPr>
        <w:pStyle w:val="NoSpacing"/>
      </w:pPr>
      <w:r>
        <w:t>17 July 2024</w:t>
      </w:r>
    </w:p>
    <w:p w14:paraId="794768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40B37" w14:textId="77777777" w:rsidR="00635D9D" w:rsidRDefault="00635D9D" w:rsidP="009139A6">
      <w:r>
        <w:separator/>
      </w:r>
    </w:p>
  </w:endnote>
  <w:endnote w:type="continuationSeparator" w:id="0">
    <w:p w14:paraId="6BAC8D55" w14:textId="77777777" w:rsidR="00635D9D" w:rsidRDefault="00635D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5A3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033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2B4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02CC5" w14:textId="77777777" w:rsidR="00635D9D" w:rsidRDefault="00635D9D" w:rsidP="009139A6">
      <w:r>
        <w:separator/>
      </w:r>
    </w:p>
  </w:footnote>
  <w:footnote w:type="continuationSeparator" w:id="0">
    <w:p w14:paraId="5404DF3B" w14:textId="77777777" w:rsidR="00635D9D" w:rsidRDefault="00635D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C33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0C5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622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9D"/>
    <w:rsid w:val="000666E0"/>
    <w:rsid w:val="002510B7"/>
    <w:rsid w:val="00270799"/>
    <w:rsid w:val="00426115"/>
    <w:rsid w:val="005C130B"/>
    <w:rsid w:val="00635D9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D0E6"/>
  <w15:chartTrackingRefBased/>
  <w15:docId w15:val="{DDEEEA7A-E8F1-452E-B423-FA9C7544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5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2024-10-26T08:45:00Z</dcterms:created>
  <dcterms:modified xsi:type="dcterms:W3CDTF">2024-10-26T08:46:00Z</dcterms:modified>
</cp:coreProperties>
</file>