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25E86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TESTWODE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fl.1400-1)</w:t>
      </w:r>
    </w:p>
    <w:p w14:paraId="5661260D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Bath.</w:t>
      </w:r>
    </w:p>
    <w:p w14:paraId="67FDA5CC" w14:textId="77777777" w:rsidR="00226118" w:rsidRDefault="00226118" w:rsidP="00226118">
      <w:pPr>
        <w:pStyle w:val="NoSpacing"/>
        <w:rPr>
          <w:rFonts w:cs="Times New Roman"/>
          <w:szCs w:val="24"/>
        </w:rPr>
      </w:pPr>
    </w:p>
    <w:p w14:paraId="08CE8497" w14:textId="77777777" w:rsidR="00226118" w:rsidRDefault="00226118" w:rsidP="00226118">
      <w:pPr>
        <w:pStyle w:val="NoSpacing"/>
        <w:rPr>
          <w:rFonts w:cs="Times New Roman"/>
          <w:szCs w:val="24"/>
        </w:rPr>
      </w:pPr>
    </w:p>
    <w:p w14:paraId="75C14388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Mayor.</w:t>
      </w:r>
    </w:p>
    <w:p w14:paraId="1248BED5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386F8E">
          <w:rPr>
            <w:rStyle w:val="Hyperlink"/>
            <w:rFonts w:cs="Times New Roman"/>
            <w:szCs w:val="24"/>
          </w:rPr>
          <w:t>https://mayorofbath.co.uk</w:t>
        </w:r>
      </w:hyperlink>
      <w:r>
        <w:rPr>
          <w:rFonts w:cs="Times New Roman"/>
          <w:szCs w:val="24"/>
        </w:rPr>
        <w:t xml:space="preserve"> )</w:t>
      </w:r>
    </w:p>
    <w:p w14:paraId="0BCD9FC3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1401</w:t>
      </w:r>
      <w:r>
        <w:rPr>
          <w:rFonts w:cs="Times New Roman"/>
          <w:szCs w:val="24"/>
        </w:rPr>
        <w:tab/>
        <w:t>Mayor again.    (ibid.)</w:t>
      </w:r>
    </w:p>
    <w:p w14:paraId="6A76C006" w14:textId="77777777" w:rsidR="00226118" w:rsidRDefault="00226118" w:rsidP="00226118">
      <w:pPr>
        <w:pStyle w:val="NoSpacing"/>
        <w:rPr>
          <w:rFonts w:cs="Times New Roman"/>
          <w:szCs w:val="24"/>
        </w:rPr>
      </w:pPr>
    </w:p>
    <w:p w14:paraId="68B18B41" w14:textId="77777777" w:rsidR="00226118" w:rsidRDefault="00226118" w:rsidP="00226118">
      <w:pPr>
        <w:pStyle w:val="NoSpacing"/>
        <w:rPr>
          <w:rFonts w:cs="Times New Roman"/>
          <w:szCs w:val="24"/>
        </w:rPr>
      </w:pPr>
    </w:p>
    <w:p w14:paraId="7E383E16" w14:textId="77777777" w:rsidR="00226118" w:rsidRDefault="00226118" w:rsidP="002261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01F2A4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FF0C0" w14:textId="77777777" w:rsidR="00226118" w:rsidRDefault="00226118" w:rsidP="009139A6">
      <w:r>
        <w:separator/>
      </w:r>
    </w:p>
  </w:endnote>
  <w:endnote w:type="continuationSeparator" w:id="0">
    <w:p w14:paraId="39821993" w14:textId="77777777" w:rsidR="00226118" w:rsidRDefault="002261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21A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48B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71D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6533E" w14:textId="77777777" w:rsidR="00226118" w:rsidRDefault="00226118" w:rsidP="009139A6">
      <w:r>
        <w:separator/>
      </w:r>
    </w:p>
  </w:footnote>
  <w:footnote w:type="continuationSeparator" w:id="0">
    <w:p w14:paraId="0F94B4E1" w14:textId="77777777" w:rsidR="00226118" w:rsidRDefault="002261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EB2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D85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DB4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18"/>
    <w:rsid w:val="000666E0"/>
    <w:rsid w:val="00101CE1"/>
    <w:rsid w:val="00226118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00154"/>
  <w15:chartTrackingRefBased/>
  <w15:docId w15:val="{2E71C7D6-FCE2-4287-8921-D40F889D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261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yorofbath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2024-12-04T20:01:00Z</dcterms:created>
  <dcterms:modified xsi:type="dcterms:W3CDTF">2024-12-04T20:02:00Z</dcterms:modified>
</cp:coreProperties>
</file>