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860E3" w14:textId="77777777" w:rsidR="00973134" w:rsidRDefault="00973134" w:rsidP="0097313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Baldwin TETESBURY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fl.1400)</w:t>
      </w:r>
    </w:p>
    <w:p w14:paraId="72A9A4FA" w14:textId="77777777" w:rsidR="00973134" w:rsidRDefault="00973134" w:rsidP="0097313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Mercer.</w:t>
      </w:r>
    </w:p>
    <w:p w14:paraId="712AF3B8" w14:textId="77777777" w:rsidR="00973134" w:rsidRDefault="00973134" w:rsidP="00973134">
      <w:pPr>
        <w:pStyle w:val="NoSpacing"/>
        <w:rPr>
          <w:rFonts w:cs="Times New Roman"/>
          <w:szCs w:val="24"/>
        </w:rPr>
      </w:pPr>
    </w:p>
    <w:p w14:paraId="17D4BF13" w14:textId="77777777" w:rsidR="00973134" w:rsidRDefault="00973134" w:rsidP="00973134">
      <w:pPr>
        <w:pStyle w:val="NoSpacing"/>
        <w:rPr>
          <w:rFonts w:cs="Times New Roman"/>
          <w:szCs w:val="24"/>
        </w:rPr>
      </w:pPr>
    </w:p>
    <w:p w14:paraId="57B2FEAA" w14:textId="77777777" w:rsidR="00973134" w:rsidRDefault="00973134" w:rsidP="0097313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1400</w:t>
      </w:r>
      <w:r>
        <w:rPr>
          <w:rFonts w:cs="Times New Roman"/>
          <w:szCs w:val="24"/>
        </w:rPr>
        <w:tab/>
        <w:t xml:space="preserve">He took on an apprentice, John </w:t>
      </w:r>
      <w:proofErr w:type="spellStart"/>
      <w:r>
        <w:rPr>
          <w:rFonts w:cs="Times New Roman"/>
          <w:szCs w:val="24"/>
        </w:rPr>
        <w:t>Redy</w:t>
      </w:r>
      <w:proofErr w:type="spellEnd"/>
      <w:r>
        <w:rPr>
          <w:rFonts w:cs="Times New Roman"/>
          <w:szCs w:val="24"/>
        </w:rPr>
        <w:t>(q.v.).</w:t>
      </w:r>
    </w:p>
    <w:p w14:paraId="08E09388" w14:textId="77777777" w:rsidR="00973134" w:rsidRDefault="00973134" w:rsidP="0097313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42697D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2A887EBB" w14:textId="77777777" w:rsidR="00973134" w:rsidRDefault="00973134" w:rsidP="00973134">
      <w:pPr>
        <w:pStyle w:val="NoSpacing"/>
        <w:rPr>
          <w:rFonts w:cs="Times New Roman"/>
          <w:szCs w:val="24"/>
        </w:rPr>
      </w:pPr>
    </w:p>
    <w:p w14:paraId="517299DC" w14:textId="77777777" w:rsidR="00973134" w:rsidRDefault="00973134" w:rsidP="00973134">
      <w:pPr>
        <w:pStyle w:val="NoSpacing"/>
        <w:rPr>
          <w:rFonts w:cs="Times New Roman"/>
          <w:szCs w:val="24"/>
        </w:rPr>
      </w:pPr>
    </w:p>
    <w:p w14:paraId="3485632A" w14:textId="77777777" w:rsidR="00973134" w:rsidRDefault="00973134" w:rsidP="0097313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December 2024</w:t>
      </w:r>
    </w:p>
    <w:p w14:paraId="27E1FC6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82F4D2" w14:textId="77777777" w:rsidR="00973134" w:rsidRDefault="00973134" w:rsidP="009139A6">
      <w:r>
        <w:separator/>
      </w:r>
    </w:p>
  </w:endnote>
  <w:endnote w:type="continuationSeparator" w:id="0">
    <w:p w14:paraId="25B0E396" w14:textId="77777777" w:rsidR="00973134" w:rsidRDefault="0097313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AC84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8E8E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07128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AB69E3" w14:textId="77777777" w:rsidR="00973134" w:rsidRDefault="00973134" w:rsidP="009139A6">
      <w:r>
        <w:separator/>
      </w:r>
    </w:p>
  </w:footnote>
  <w:footnote w:type="continuationSeparator" w:id="0">
    <w:p w14:paraId="40C61DAA" w14:textId="77777777" w:rsidR="00973134" w:rsidRDefault="0097313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3339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980A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218C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134"/>
    <w:rsid w:val="000666E0"/>
    <w:rsid w:val="002510B7"/>
    <w:rsid w:val="00270799"/>
    <w:rsid w:val="002E5A01"/>
    <w:rsid w:val="005C130B"/>
    <w:rsid w:val="00826F5C"/>
    <w:rsid w:val="009139A6"/>
    <w:rsid w:val="009411C2"/>
    <w:rsid w:val="009448BB"/>
    <w:rsid w:val="00947624"/>
    <w:rsid w:val="0097313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5F32D"/>
  <w15:chartTrackingRefBased/>
  <w15:docId w15:val="{860FDB51-B607-4125-8D4D-DD0AB5D70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731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6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2024-12-13T20:37:00Z</dcterms:created>
  <dcterms:modified xsi:type="dcterms:W3CDTF">2024-12-13T20:43:00Z</dcterms:modified>
</cp:coreProperties>
</file>