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5765" w14:textId="77777777" w:rsidR="00E619E2" w:rsidRDefault="00E619E2" w:rsidP="00E619E2">
      <w:pPr>
        <w:pStyle w:val="NoSpacing"/>
      </w:pPr>
      <w:r>
        <w:rPr>
          <w:u w:val="single"/>
        </w:rPr>
        <w:t>Henry TEY</w:t>
      </w:r>
      <w:r>
        <w:t xml:space="preserve">    </w:t>
      </w:r>
      <w:proofErr w:type="gramStart"/>
      <w:r>
        <w:t xml:space="preserve">   (</w:t>
      </w:r>
      <w:proofErr w:type="gramEnd"/>
      <w:r>
        <w:t>fl.1490)</w:t>
      </w:r>
    </w:p>
    <w:p w14:paraId="63BC9BE0" w14:textId="77777777" w:rsidR="00E619E2" w:rsidRDefault="00E619E2" w:rsidP="00E619E2">
      <w:pPr>
        <w:pStyle w:val="NoSpacing"/>
      </w:pPr>
    </w:p>
    <w:p w14:paraId="55B4DD94" w14:textId="77777777" w:rsidR="00E619E2" w:rsidRDefault="00E619E2" w:rsidP="00E619E2">
      <w:pPr>
        <w:pStyle w:val="NoSpacing"/>
      </w:pPr>
    </w:p>
    <w:p w14:paraId="16A5649D" w14:textId="77777777" w:rsidR="00E619E2" w:rsidRDefault="00E619E2" w:rsidP="00E619E2">
      <w:pPr>
        <w:pStyle w:val="NoSpacing"/>
      </w:pPr>
      <w:r>
        <w:t>28 May1490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Essex.</w:t>
      </w:r>
    </w:p>
    <w:p w14:paraId="62119973" w14:textId="77777777" w:rsidR="00E619E2" w:rsidRDefault="00E619E2" w:rsidP="00E619E2">
      <w:pPr>
        <w:pStyle w:val="NoSpacing"/>
      </w:pPr>
      <w:r>
        <w:tab/>
      </w:r>
      <w:r>
        <w:tab/>
        <w:t>(C.P.R. 1485-94 p.486)</w:t>
      </w:r>
    </w:p>
    <w:p w14:paraId="5838B661" w14:textId="77777777" w:rsidR="00E619E2" w:rsidRDefault="00E619E2" w:rsidP="00E619E2">
      <w:pPr>
        <w:pStyle w:val="NoSpacing"/>
      </w:pPr>
    </w:p>
    <w:p w14:paraId="12B98CC5" w14:textId="77777777" w:rsidR="00E619E2" w:rsidRDefault="00E619E2" w:rsidP="00E619E2">
      <w:pPr>
        <w:pStyle w:val="NoSpacing"/>
      </w:pPr>
    </w:p>
    <w:p w14:paraId="735A19C3" w14:textId="77777777" w:rsidR="00E619E2" w:rsidRDefault="00E619E2" w:rsidP="00E619E2">
      <w:pPr>
        <w:pStyle w:val="NoSpacing"/>
      </w:pPr>
      <w:r>
        <w:t>16 November 2024</w:t>
      </w:r>
    </w:p>
    <w:p w14:paraId="2398CF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066F7" w14:textId="77777777" w:rsidR="00E619E2" w:rsidRDefault="00E619E2" w:rsidP="009139A6">
      <w:r>
        <w:separator/>
      </w:r>
    </w:p>
  </w:endnote>
  <w:endnote w:type="continuationSeparator" w:id="0">
    <w:p w14:paraId="202ADCE4" w14:textId="77777777" w:rsidR="00E619E2" w:rsidRDefault="00E619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34F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077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2C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E91F" w14:textId="77777777" w:rsidR="00E619E2" w:rsidRDefault="00E619E2" w:rsidP="009139A6">
      <w:r>
        <w:separator/>
      </w:r>
    </w:p>
  </w:footnote>
  <w:footnote w:type="continuationSeparator" w:id="0">
    <w:p w14:paraId="01305B28" w14:textId="77777777" w:rsidR="00E619E2" w:rsidRDefault="00E619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6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57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20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E2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9E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7D0D"/>
  <w15:chartTrackingRefBased/>
  <w15:docId w15:val="{3B382E25-37FE-4B55-86B7-114B4662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2024-11-23T21:34:00Z</dcterms:created>
  <dcterms:modified xsi:type="dcterms:W3CDTF">2024-11-23T21:34:00Z</dcterms:modified>
</cp:coreProperties>
</file>