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7839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THAME</w:t>
      </w:r>
      <w:r>
        <w:rPr>
          <w:rFonts w:cs="Times New Roman"/>
          <w:szCs w:val="24"/>
        </w:rPr>
        <w:t xml:space="preserve">       (fl.1406)</w:t>
      </w:r>
    </w:p>
    <w:p w14:paraId="2A0B1DAB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Greatford</w:t>
      </w:r>
      <w:proofErr w:type="spellEnd"/>
      <w:r>
        <w:rPr>
          <w:rFonts w:cs="Times New Roman"/>
          <w:szCs w:val="24"/>
        </w:rPr>
        <w:t>.</w:t>
      </w:r>
    </w:p>
    <w:p w14:paraId="077DDF73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02F1E658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151E6DDA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Matilda(q.v.).</w:t>
      </w:r>
    </w:p>
    <w:p w14:paraId="4B68FA4C" w14:textId="77777777" w:rsidR="001B419A" w:rsidRPr="00E7711B" w:rsidRDefault="001B419A" w:rsidP="001B419A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55705A3" w14:textId="77777777" w:rsidR="001B419A" w:rsidRDefault="001B419A" w:rsidP="001B419A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p.72)</w:t>
      </w:r>
    </w:p>
    <w:p w14:paraId="467FF164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355C657E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34AE5649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1F30FB40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52379BA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2D01A63E" w14:textId="77777777" w:rsidR="001B419A" w:rsidRDefault="001B419A" w:rsidP="001B419A">
      <w:pPr>
        <w:pStyle w:val="NoSpacing"/>
        <w:rPr>
          <w:rFonts w:cs="Times New Roman"/>
          <w:szCs w:val="24"/>
        </w:rPr>
      </w:pPr>
    </w:p>
    <w:p w14:paraId="335371EA" w14:textId="77777777" w:rsidR="001B419A" w:rsidRDefault="001B419A" w:rsidP="001B41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32BAC6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FBA1" w14:textId="77777777" w:rsidR="001B419A" w:rsidRDefault="001B419A" w:rsidP="009139A6">
      <w:r>
        <w:separator/>
      </w:r>
    </w:p>
  </w:endnote>
  <w:endnote w:type="continuationSeparator" w:id="0">
    <w:p w14:paraId="316499EB" w14:textId="77777777" w:rsidR="001B419A" w:rsidRDefault="001B41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3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12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EB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9186" w14:textId="77777777" w:rsidR="001B419A" w:rsidRDefault="001B419A" w:rsidP="009139A6">
      <w:r>
        <w:separator/>
      </w:r>
    </w:p>
  </w:footnote>
  <w:footnote w:type="continuationSeparator" w:id="0">
    <w:p w14:paraId="1DEC41A1" w14:textId="77777777" w:rsidR="001B419A" w:rsidRDefault="001B41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58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B8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E1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9A"/>
    <w:rsid w:val="000666E0"/>
    <w:rsid w:val="000A2E7A"/>
    <w:rsid w:val="001307AC"/>
    <w:rsid w:val="00190DFA"/>
    <w:rsid w:val="001B419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27B4"/>
  <w15:chartTrackingRefBased/>
  <w15:docId w15:val="{985B8432-9FA3-4AC2-BDAF-58ABB332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2025-05-15T20:44:00Z</dcterms:created>
  <dcterms:modified xsi:type="dcterms:W3CDTF">2025-05-15T20:45:00Z</dcterms:modified>
</cp:coreProperties>
</file>