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D2FB" w14:textId="77777777" w:rsidR="000A3CC5" w:rsidRDefault="000A3CC5" w:rsidP="000A3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THAMYS (</w:t>
      </w:r>
      <w:proofErr w:type="gramStart"/>
      <w:r>
        <w:rPr>
          <w:rFonts w:cs="Times New Roman"/>
          <w:szCs w:val="24"/>
          <w:u w:val="single"/>
        </w:rPr>
        <w:t>THENNYS)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(fl.1438)</w:t>
      </w:r>
    </w:p>
    <w:p w14:paraId="73E4B94D" w14:textId="77777777" w:rsidR="000A3CC5" w:rsidRDefault="000A3CC5" w:rsidP="000A3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8A5C22D" w14:textId="77777777" w:rsidR="000A3CC5" w:rsidRDefault="000A3CC5" w:rsidP="000A3CC5">
      <w:pPr>
        <w:pStyle w:val="NoSpacing"/>
        <w:rPr>
          <w:rFonts w:cs="Times New Roman"/>
          <w:szCs w:val="24"/>
        </w:rPr>
      </w:pPr>
    </w:p>
    <w:p w14:paraId="7A16EDEB" w14:textId="77777777" w:rsidR="000A3CC5" w:rsidRDefault="000A3CC5" w:rsidP="000A3CC5">
      <w:pPr>
        <w:pStyle w:val="NoSpacing"/>
        <w:rPr>
          <w:rFonts w:cs="Times New Roman"/>
          <w:szCs w:val="24"/>
        </w:rPr>
      </w:pPr>
    </w:p>
    <w:p w14:paraId="5CB24BB4" w14:textId="77777777" w:rsidR="000A3CC5" w:rsidRDefault="000A3CC5" w:rsidP="000A3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3F0F11A1" w14:textId="77777777" w:rsidR="000A3CC5" w:rsidRDefault="000A3CC5" w:rsidP="000A3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p.246)</w:t>
      </w:r>
    </w:p>
    <w:p w14:paraId="40243424" w14:textId="77777777" w:rsidR="000A3CC5" w:rsidRDefault="000A3CC5" w:rsidP="000A3CC5">
      <w:pPr>
        <w:pStyle w:val="NoSpacing"/>
        <w:rPr>
          <w:rFonts w:cs="Times New Roman"/>
          <w:szCs w:val="24"/>
        </w:rPr>
      </w:pPr>
    </w:p>
    <w:p w14:paraId="47F11D13" w14:textId="77777777" w:rsidR="000A3CC5" w:rsidRDefault="000A3CC5" w:rsidP="000A3CC5">
      <w:pPr>
        <w:pStyle w:val="NoSpacing"/>
        <w:rPr>
          <w:rFonts w:cs="Times New Roman"/>
          <w:szCs w:val="24"/>
        </w:rPr>
      </w:pPr>
    </w:p>
    <w:p w14:paraId="07F52D22" w14:textId="77777777" w:rsidR="000A3CC5" w:rsidRDefault="000A3CC5" w:rsidP="000A3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7A086A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4FA59" w14:textId="77777777" w:rsidR="000A3CC5" w:rsidRDefault="000A3CC5" w:rsidP="009139A6">
      <w:r>
        <w:separator/>
      </w:r>
    </w:p>
  </w:endnote>
  <w:endnote w:type="continuationSeparator" w:id="0">
    <w:p w14:paraId="5F557D10" w14:textId="77777777" w:rsidR="000A3CC5" w:rsidRDefault="000A3C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A6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55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D9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51EDA" w14:textId="77777777" w:rsidR="000A3CC5" w:rsidRDefault="000A3CC5" w:rsidP="009139A6">
      <w:r>
        <w:separator/>
      </w:r>
    </w:p>
  </w:footnote>
  <w:footnote w:type="continuationSeparator" w:id="0">
    <w:p w14:paraId="3017346B" w14:textId="77777777" w:rsidR="000A3CC5" w:rsidRDefault="000A3C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8D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CC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4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C5"/>
    <w:rsid w:val="000666E0"/>
    <w:rsid w:val="000A3CC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A1C9"/>
  <w15:chartTrackingRefBased/>
  <w15:docId w15:val="{231A0058-E2D2-4D8F-8DDE-D101BA91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2024-12-17T21:26:00Z</dcterms:created>
  <dcterms:modified xsi:type="dcterms:W3CDTF">2024-12-17T21:26:00Z</dcterms:modified>
</cp:coreProperties>
</file>