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BF4D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THATCHER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6FCA9941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4A6639DD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4EC6B8D0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John(q.v.)</w:t>
      </w:r>
    </w:p>
    <w:p w14:paraId="38ACE21F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B6BA1F1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4B307CDB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1E32C363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Thomas Sherman(q.v.), as the executor of John Sherman(q.v.), brought a</w:t>
      </w:r>
    </w:p>
    <w:p w14:paraId="1C7E8109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plaint of debt against them and the other executor of John Parker of Lewes(q.v.).</w:t>
      </w:r>
    </w:p>
    <w:p w14:paraId="3C290877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(ibid.)</w:t>
      </w:r>
    </w:p>
    <w:p w14:paraId="0D36A10A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03CCAE04" w14:textId="77777777" w:rsidR="00344124" w:rsidRDefault="00344124" w:rsidP="00344124">
      <w:pPr>
        <w:pStyle w:val="NoSpacing"/>
        <w:jc w:val="both"/>
        <w:rPr>
          <w:rFonts w:cs="Times New Roman"/>
          <w:szCs w:val="24"/>
        </w:rPr>
      </w:pPr>
    </w:p>
    <w:p w14:paraId="5E3C7777" w14:textId="77777777" w:rsidR="00344124" w:rsidRDefault="00344124" w:rsidP="00344124">
      <w:pPr>
        <w:pStyle w:val="NoSpacing"/>
        <w:jc w:val="both"/>
        <w:rPr>
          <w:rFonts w:cs="Times New Roman"/>
          <w:szCs w:val="24"/>
          <w:u w:val="single"/>
        </w:rPr>
      </w:pPr>
      <w:r>
        <w:rPr>
          <w:rFonts w:cs="Times New Roman"/>
          <w:szCs w:val="24"/>
        </w:rPr>
        <w:t>19 January 2025</w:t>
      </w:r>
    </w:p>
    <w:p w14:paraId="3BB0166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52BC" w14:textId="77777777" w:rsidR="00344124" w:rsidRDefault="00344124" w:rsidP="009139A6">
      <w:r>
        <w:separator/>
      </w:r>
    </w:p>
  </w:endnote>
  <w:endnote w:type="continuationSeparator" w:id="0">
    <w:p w14:paraId="3101F854" w14:textId="77777777" w:rsidR="00344124" w:rsidRDefault="003441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B9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99A9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5887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8E9BA" w14:textId="77777777" w:rsidR="00344124" w:rsidRDefault="00344124" w:rsidP="009139A6">
      <w:r>
        <w:separator/>
      </w:r>
    </w:p>
  </w:footnote>
  <w:footnote w:type="continuationSeparator" w:id="0">
    <w:p w14:paraId="4BB33982" w14:textId="77777777" w:rsidR="00344124" w:rsidRDefault="003441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9A6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5A1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BB9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124"/>
    <w:rsid w:val="000666E0"/>
    <w:rsid w:val="00163462"/>
    <w:rsid w:val="002510B7"/>
    <w:rsid w:val="00270799"/>
    <w:rsid w:val="0034412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43BF0"/>
  <w15:chartTrackingRefBased/>
  <w15:docId w15:val="{EA54DE52-40EE-4AFD-B1FC-5EB04B10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441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2025-03-03T09:02:00Z</dcterms:created>
  <dcterms:modified xsi:type="dcterms:W3CDTF">2025-03-03T09:02:00Z</dcterms:modified>
</cp:coreProperties>
</file>